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378F9" w14:textId="77777777" w:rsidR="004E0AD9" w:rsidRPr="00100C51" w:rsidRDefault="00B564A4" w:rsidP="00C73C12">
      <w:pPr>
        <w:pStyle w:val="ListParagraph"/>
        <w:numPr>
          <w:ilvl w:val="0"/>
          <w:numId w:val="1"/>
        </w:numPr>
        <w:ind w:left="426" w:hanging="426"/>
        <w:rPr>
          <w:b/>
        </w:rPr>
      </w:pPr>
      <w:r w:rsidRPr="00100C51">
        <w:rPr>
          <w:b/>
        </w:rPr>
        <w:t>Present</w:t>
      </w:r>
      <w:r w:rsidR="00736FDE">
        <w:rPr>
          <w:b/>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74084D" w:rsidRPr="000317A3" w14:paraId="180E1065" w14:textId="58251499" w:rsidTr="0074084D">
        <w:tc>
          <w:tcPr>
            <w:tcW w:w="2268" w:type="dxa"/>
          </w:tcPr>
          <w:p w14:paraId="4074BFD3" w14:textId="543F6123" w:rsidR="0074084D" w:rsidRPr="000317A3" w:rsidRDefault="0074084D" w:rsidP="00126CB7">
            <w:pPr>
              <w:numPr>
                <w:ilvl w:val="0"/>
                <w:numId w:val="6"/>
              </w:numPr>
              <w:ind w:left="447" w:hanging="283"/>
              <w:contextualSpacing/>
              <w:rPr>
                <w:rFonts w:ascii="Calibri" w:hAnsi="Calibri" w:cs="Times New Roman"/>
              </w:rPr>
            </w:pPr>
            <w:r>
              <w:t>Frances McCabe</w:t>
            </w:r>
            <w:r w:rsidRPr="000317A3">
              <w:rPr>
                <w:rFonts w:ascii="Calibri" w:hAnsi="Calibri" w:cs="Times New Roman"/>
              </w:rPr>
              <w:t xml:space="preserve"> </w:t>
            </w:r>
          </w:p>
        </w:tc>
        <w:tc>
          <w:tcPr>
            <w:tcW w:w="2268" w:type="dxa"/>
          </w:tcPr>
          <w:p w14:paraId="59EFD38C" w14:textId="77777777" w:rsidR="0074084D" w:rsidRPr="000317A3" w:rsidRDefault="0074084D" w:rsidP="0074084D">
            <w:pPr>
              <w:numPr>
                <w:ilvl w:val="0"/>
                <w:numId w:val="6"/>
              </w:numPr>
              <w:ind w:left="487" w:hanging="364"/>
              <w:contextualSpacing/>
              <w:rPr>
                <w:rFonts w:ascii="Calibri" w:hAnsi="Calibri" w:cs="Times New Roman"/>
              </w:rPr>
            </w:pPr>
            <w:r w:rsidRPr="000317A3">
              <w:rPr>
                <w:rFonts w:ascii="Calibri" w:hAnsi="Calibri" w:cs="Times New Roman"/>
              </w:rPr>
              <w:t>David Liley</w:t>
            </w:r>
          </w:p>
        </w:tc>
        <w:tc>
          <w:tcPr>
            <w:tcW w:w="2268" w:type="dxa"/>
          </w:tcPr>
          <w:p w14:paraId="60939027" w14:textId="77777777" w:rsidR="0074084D" w:rsidRPr="000317A3" w:rsidRDefault="0074084D" w:rsidP="0074084D">
            <w:pPr>
              <w:numPr>
                <w:ilvl w:val="0"/>
                <w:numId w:val="6"/>
              </w:numPr>
              <w:ind w:left="487" w:hanging="284"/>
              <w:contextualSpacing/>
              <w:rPr>
                <w:rFonts w:ascii="Calibri" w:hAnsi="Calibri" w:cs="Times New Roman"/>
              </w:rPr>
            </w:pPr>
            <w:r>
              <w:rPr>
                <w:rFonts w:ascii="Calibri" w:hAnsi="Calibri" w:cs="Times New Roman"/>
              </w:rPr>
              <w:t>Roland Marden</w:t>
            </w:r>
            <w:r w:rsidRPr="000317A3">
              <w:rPr>
                <w:rFonts w:ascii="Calibri" w:hAnsi="Calibri" w:cs="Times New Roman"/>
              </w:rPr>
              <w:t xml:space="preserve"> </w:t>
            </w:r>
          </w:p>
        </w:tc>
        <w:tc>
          <w:tcPr>
            <w:tcW w:w="2268" w:type="dxa"/>
          </w:tcPr>
          <w:p w14:paraId="21942619" w14:textId="48985711" w:rsidR="0074084D" w:rsidRDefault="0074084D" w:rsidP="0074084D">
            <w:pPr>
              <w:numPr>
                <w:ilvl w:val="0"/>
                <w:numId w:val="6"/>
              </w:numPr>
              <w:ind w:left="487" w:hanging="284"/>
              <w:contextualSpacing/>
              <w:rPr>
                <w:rFonts w:ascii="Calibri" w:hAnsi="Calibri" w:cs="Times New Roman"/>
              </w:rPr>
            </w:pPr>
            <w:r>
              <w:rPr>
                <w:rFonts w:ascii="Calibri" w:hAnsi="Calibri" w:cs="Times New Roman"/>
              </w:rPr>
              <w:t>David Supple</w:t>
            </w:r>
          </w:p>
        </w:tc>
      </w:tr>
      <w:tr w:rsidR="0074084D" w:rsidRPr="000317A3" w14:paraId="5077270C" w14:textId="4B8651DE" w:rsidTr="0074084D">
        <w:tc>
          <w:tcPr>
            <w:tcW w:w="2268" w:type="dxa"/>
          </w:tcPr>
          <w:p w14:paraId="6E97BF91" w14:textId="65136A8D" w:rsidR="0074084D" w:rsidRPr="00082C30" w:rsidRDefault="0074084D" w:rsidP="0074084D">
            <w:pPr>
              <w:numPr>
                <w:ilvl w:val="0"/>
                <w:numId w:val="6"/>
              </w:numPr>
              <w:ind w:left="447" w:hanging="283"/>
              <w:contextualSpacing/>
              <w:rPr>
                <w:rFonts w:ascii="Calibri" w:hAnsi="Calibri" w:cs="Times New Roman"/>
              </w:rPr>
            </w:pPr>
            <w:r w:rsidRPr="00082C30">
              <w:t>Bob Deschene</w:t>
            </w:r>
          </w:p>
        </w:tc>
        <w:tc>
          <w:tcPr>
            <w:tcW w:w="2268" w:type="dxa"/>
          </w:tcPr>
          <w:p w14:paraId="4E9D0573" w14:textId="6309A841" w:rsidR="0074084D" w:rsidRPr="000317A3" w:rsidRDefault="0074084D" w:rsidP="0074084D">
            <w:pPr>
              <w:numPr>
                <w:ilvl w:val="0"/>
                <w:numId w:val="6"/>
              </w:numPr>
              <w:ind w:left="487" w:hanging="364"/>
              <w:contextualSpacing/>
              <w:rPr>
                <w:rFonts w:ascii="Calibri" w:hAnsi="Calibri" w:cs="Times New Roman"/>
              </w:rPr>
            </w:pPr>
            <w:r>
              <w:rPr>
                <w:rFonts w:ascii="Calibri" w:hAnsi="Calibri" w:cs="Times New Roman"/>
              </w:rPr>
              <w:t>Neil McIntosh</w:t>
            </w:r>
          </w:p>
        </w:tc>
        <w:tc>
          <w:tcPr>
            <w:tcW w:w="2268" w:type="dxa"/>
          </w:tcPr>
          <w:p w14:paraId="78E6FCA4" w14:textId="79E24931" w:rsidR="0074084D" w:rsidRPr="000317A3" w:rsidRDefault="0074084D" w:rsidP="0074084D">
            <w:pPr>
              <w:numPr>
                <w:ilvl w:val="0"/>
                <w:numId w:val="6"/>
              </w:numPr>
              <w:ind w:left="487" w:hanging="284"/>
              <w:contextualSpacing/>
              <w:rPr>
                <w:rFonts w:ascii="Calibri" w:hAnsi="Calibri" w:cs="Times New Roman"/>
              </w:rPr>
            </w:pPr>
            <w:r w:rsidRPr="000317A3">
              <w:rPr>
                <w:rFonts w:ascii="Calibri" w:hAnsi="Calibri" w:cs="Times New Roman"/>
              </w:rPr>
              <w:t>Michelle Kay</w:t>
            </w:r>
          </w:p>
        </w:tc>
        <w:tc>
          <w:tcPr>
            <w:tcW w:w="2268" w:type="dxa"/>
          </w:tcPr>
          <w:p w14:paraId="7AFF81BE" w14:textId="146E0D36" w:rsidR="0074084D" w:rsidRPr="000317A3" w:rsidRDefault="0074084D" w:rsidP="0074084D">
            <w:pPr>
              <w:numPr>
                <w:ilvl w:val="0"/>
                <w:numId w:val="6"/>
              </w:numPr>
              <w:ind w:left="487" w:hanging="284"/>
              <w:contextualSpacing/>
              <w:rPr>
                <w:rFonts w:ascii="Calibri" w:hAnsi="Calibri" w:cs="Times New Roman"/>
              </w:rPr>
            </w:pPr>
            <w:r>
              <w:rPr>
                <w:rFonts w:ascii="Calibri" w:hAnsi="Calibri" w:cs="Times New Roman"/>
              </w:rPr>
              <w:t xml:space="preserve">Chris </w:t>
            </w:r>
            <w:r w:rsidR="00126CB7">
              <w:rPr>
                <w:rFonts w:ascii="Calibri" w:hAnsi="Calibri" w:cs="Times New Roman"/>
              </w:rPr>
              <w:t>Clark</w:t>
            </w:r>
          </w:p>
        </w:tc>
      </w:tr>
      <w:tr w:rsidR="0074084D" w:rsidRPr="000317A3" w14:paraId="5F5053C5" w14:textId="37215CE5" w:rsidTr="0074084D">
        <w:tc>
          <w:tcPr>
            <w:tcW w:w="2268" w:type="dxa"/>
          </w:tcPr>
          <w:p w14:paraId="0621E0CA" w14:textId="02B518C5" w:rsidR="0074084D" w:rsidRPr="00082C30" w:rsidRDefault="0074084D" w:rsidP="0074084D">
            <w:pPr>
              <w:numPr>
                <w:ilvl w:val="0"/>
                <w:numId w:val="6"/>
              </w:numPr>
              <w:ind w:left="447" w:hanging="283"/>
              <w:contextualSpacing/>
              <w:rPr>
                <w:rFonts w:ascii="Calibri" w:hAnsi="Calibri" w:cs="Times New Roman"/>
              </w:rPr>
            </w:pPr>
            <w:r>
              <w:t>Geoffrey Bowden</w:t>
            </w:r>
          </w:p>
        </w:tc>
        <w:tc>
          <w:tcPr>
            <w:tcW w:w="2268" w:type="dxa"/>
          </w:tcPr>
          <w:p w14:paraId="5CB9484C" w14:textId="234DB223" w:rsidR="0074084D" w:rsidRPr="0074084D" w:rsidRDefault="0074084D" w:rsidP="0074084D">
            <w:pPr>
              <w:pStyle w:val="ListParagraph"/>
              <w:numPr>
                <w:ilvl w:val="0"/>
                <w:numId w:val="6"/>
              </w:numPr>
              <w:ind w:left="487" w:hanging="364"/>
              <w:rPr>
                <w:rFonts w:ascii="Calibri" w:hAnsi="Calibri" w:cs="Times New Roman"/>
              </w:rPr>
            </w:pPr>
            <w:r w:rsidRPr="0074084D">
              <w:rPr>
                <w:rFonts w:ascii="Calibri" w:hAnsi="Calibri" w:cs="Times New Roman"/>
              </w:rPr>
              <w:t xml:space="preserve">Christine D’Cruz </w:t>
            </w:r>
          </w:p>
        </w:tc>
        <w:tc>
          <w:tcPr>
            <w:tcW w:w="2268" w:type="dxa"/>
          </w:tcPr>
          <w:p w14:paraId="4B177E2D" w14:textId="7DE63EDC" w:rsidR="0074084D" w:rsidRPr="00C22BF8" w:rsidRDefault="0074084D" w:rsidP="0074084D">
            <w:pPr>
              <w:pStyle w:val="ListParagraph"/>
              <w:numPr>
                <w:ilvl w:val="0"/>
                <w:numId w:val="6"/>
              </w:numPr>
              <w:ind w:left="487" w:hanging="284"/>
              <w:rPr>
                <w:rFonts w:ascii="Calibri" w:hAnsi="Calibri" w:cs="Times New Roman"/>
              </w:rPr>
            </w:pPr>
            <w:r w:rsidRPr="00082C30">
              <w:rPr>
                <w:rFonts w:ascii="Calibri" w:hAnsi="Calibri" w:cs="Times New Roman"/>
              </w:rPr>
              <w:t>Alan Boyd</w:t>
            </w:r>
          </w:p>
        </w:tc>
        <w:tc>
          <w:tcPr>
            <w:tcW w:w="2268" w:type="dxa"/>
          </w:tcPr>
          <w:p w14:paraId="15F5953C" w14:textId="77777777" w:rsidR="0074084D" w:rsidRPr="00082C30" w:rsidRDefault="0074084D" w:rsidP="0074084D">
            <w:pPr>
              <w:pStyle w:val="ListParagraph"/>
              <w:ind w:left="487"/>
              <w:rPr>
                <w:rFonts w:ascii="Calibri" w:hAnsi="Calibri" w:cs="Times New Roman"/>
              </w:rPr>
            </w:pPr>
          </w:p>
        </w:tc>
      </w:tr>
      <w:tr w:rsidR="0074084D" w:rsidRPr="000317A3" w14:paraId="3F564085" w14:textId="096AE2B0" w:rsidTr="0074084D">
        <w:tc>
          <w:tcPr>
            <w:tcW w:w="2268" w:type="dxa"/>
          </w:tcPr>
          <w:p w14:paraId="429597F6" w14:textId="1E087E35" w:rsidR="0074084D" w:rsidRPr="00082C30" w:rsidRDefault="0074084D" w:rsidP="0074084D">
            <w:pPr>
              <w:numPr>
                <w:ilvl w:val="0"/>
                <w:numId w:val="6"/>
              </w:numPr>
              <w:ind w:left="447" w:hanging="283"/>
              <w:contextualSpacing/>
              <w:rPr>
                <w:rFonts w:ascii="Calibri" w:hAnsi="Calibri" w:cs="Times New Roman"/>
              </w:rPr>
            </w:pPr>
            <w:r w:rsidRPr="00C22BF8">
              <w:rPr>
                <w:rFonts w:ascii="Calibri" w:hAnsi="Calibri" w:cs="Times New Roman"/>
              </w:rPr>
              <w:t>Sophie Reilly</w:t>
            </w:r>
          </w:p>
        </w:tc>
        <w:tc>
          <w:tcPr>
            <w:tcW w:w="2268" w:type="dxa"/>
          </w:tcPr>
          <w:p w14:paraId="7FF399C5" w14:textId="1A2789E8" w:rsidR="0074084D" w:rsidRPr="000317A3" w:rsidRDefault="0074084D" w:rsidP="0074084D">
            <w:pPr>
              <w:ind w:left="487"/>
              <w:contextualSpacing/>
              <w:rPr>
                <w:rFonts w:ascii="Calibri" w:hAnsi="Calibri" w:cs="Times New Roman"/>
              </w:rPr>
            </w:pPr>
          </w:p>
        </w:tc>
        <w:tc>
          <w:tcPr>
            <w:tcW w:w="2268" w:type="dxa"/>
          </w:tcPr>
          <w:p w14:paraId="3F5F1FDD" w14:textId="7671E3E6" w:rsidR="0074084D" w:rsidRDefault="0074084D" w:rsidP="0074084D">
            <w:pPr>
              <w:pStyle w:val="ListParagraph"/>
              <w:numPr>
                <w:ilvl w:val="0"/>
                <w:numId w:val="6"/>
              </w:numPr>
              <w:ind w:left="487" w:hanging="284"/>
              <w:rPr>
                <w:rFonts w:ascii="Calibri" w:hAnsi="Calibri" w:cs="Times New Roman"/>
              </w:rPr>
            </w:pPr>
            <w:r>
              <w:rPr>
                <w:rFonts w:ascii="Calibri" w:hAnsi="Calibri" w:cs="Times New Roman"/>
              </w:rPr>
              <w:t>Will Anjos</w:t>
            </w:r>
          </w:p>
        </w:tc>
        <w:tc>
          <w:tcPr>
            <w:tcW w:w="2268" w:type="dxa"/>
          </w:tcPr>
          <w:p w14:paraId="64871CC7" w14:textId="77777777" w:rsidR="0074084D" w:rsidRDefault="0074084D" w:rsidP="0074084D">
            <w:pPr>
              <w:pStyle w:val="ListParagraph"/>
              <w:ind w:left="487"/>
              <w:rPr>
                <w:rFonts w:ascii="Calibri" w:hAnsi="Calibri" w:cs="Times New Roman"/>
              </w:rPr>
            </w:pPr>
          </w:p>
        </w:tc>
      </w:tr>
    </w:tbl>
    <w:p w14:paraId="27AA9B16" w14:textId="77777777" w:rsidR="00C73C12" w:rsidRDefault="00C73C12" w:rsidP="00C73C12">
      <w:pPr>
        <w:ind w:left="567"/>
      </w:pPr>
    </w:p>
    <w:p w14:paraId="570C71C2" w14:textId="77777777" w:rsidR="00736FDE" w:rsidRPr="00736FDE" w:rsidRDefault="00B564A4" w:rsidP="00C73C12">
      <w:pPr>
        <w:pStyle w:val="ListParagraph"/>
        <w:numPr>
          <w:ilvl w:val="0"/>
          <w:numId w:val="1"/>
        </w:numPr>
        <w:ind w:left="426" w:hanging="426"/>
        <w:rPr>
          <w:b/>
        </w:rPr>
      </w:pPr>
      <w:r w:rsidRPr="00100C51">
        <w:rPr>
          <w:b/>
        </w:rPr>
        <w:t>Apologies</w:t>
      </w:r>
      <w:r w:rsidR="00C73C12">
        <w:rPr>
          <w:b/>
        </w:rPr>
        <w:br/>
      </w:r>
    </w:p>
    <w:p w14:paraId="05081373" w14:textId="77777777" w:rsidR="00082C30" w:rsidRPr="00C22BF8" w:rsidRDefault="00082C30" w:rsidP="00104457">
      <w:pPr>
        <w:pStyle w:val="ListParagraph"/>
        <w:numPr>
          <w:ilvl w:val="0"/>
          <w:numId w:val="7"/>
        </w:numPr>
        <w:ind w:left="709" w:hanging="283"/>
        <w:rPr>
          <w:b/>
        </w:rPr>
      </w:pPr>
      <w:r>
        <w:t>Catherine Swann</w:t>
      </w:r>
    </w:p>
    <w:p w14:paraId="21DEE577" w14:textId="77777777" w:rsidR="0083117A" w:rsidRDefault="0083117A"/>
    <w:p w14:paraId="7F15D307" w14:textId="77777777" w:rsidR="0078413F" w:rsidRDefault="0078413F" w:rsidP="00C73C12">
      <w:pPr>
        <w:pStyle w:val="ListParagraph"/>
        <w:numPr>
          <w:ilvl w:val="0"/>
          <w:numId w:val="1"/>
        </w:numPr>
        <w:ind w:left="426" w:hanging="426"/>
        <w:rPr>
          <w:b/>
        </w:rPr>
      </w:pPr>
      <w:r w:rsidRPr="00100C51">
        <w:rPr>
          <w:b/>
        </w:rPr>
        <w:t>New declarations of interest</w:t>
      </w:r>
    </w:p>
    <w:p w14:paraId="034DBAB8" w14:textId="77777777" w:rsidR="00C73C12" w:rsidRDefault="00C73C12" w:rsidP="00C73C12">
      <w:pPr>
        <w:pStyle w:val="ListParagraph"/>
        <w:rPr>
          <w:b/>
        </w:rPr>
      </w:pPr>
    </w:p>
    <w:p w14:paraId="5800CC08" w14:textId="77777777" w:rsidR="00C73C12" w:rsidRDefault="000317A3" w:rsidP="00C73C12">
      <w:pPr>
        <w:ind w:left="426"/>
      </w:pPr>
      <w:r>
        <w:t>No new declarations of interest</w:t>
      </w:r>
      <w:r w:rsidR="00EC3D0E">
        <w:t>.</w:t>
      </w:r>
    </w:p>
    <w:p w14:paraId="31A028AD" w14:textId="77777777" w:rsidR="00C73C12" w:rsidRPr="00C73C12" w:rsidRDefault="00C73C12" w:rsidP="00C73C12">
      <w:pPr>
        <w:pStyle w:val="ListParagraph"/>
        <w:rPr>
          <w:b/>
        </w:rPr>
      </w:pPr>
    </w:p>
    <w:p w14:paraId="1541081B" w14:textId="2FAA0DFD" w:rsidR="00BE46D9" w:rsidRDefault="00BE46D9" w:rsidP="00BE46D9">
      <w:pPr>
        <w:pStyle w:val="ListParagraph"/>
        <w:numPr>
          <w:ilvl w:val="0"/>
          <w:numId w:val="1"/>
        </w:numPr>
        <w:ind w:left="426" w:hanging="426"/>
        <w:rPr>
          <w:b/>
        </w:rPr>
      </w:pPr>
      <w:r>
        <w:rPr>
          <w:b/>
        </w:rPr>
        <w:t xml:space="preserve">Group Discussion with guests </w:t>
      </w:r>
      <w:r w:rsidR="00B10F18">
        <w:rPr>
          <w:b/>
        </w:rPr>
        <w:t xml:space="preserve">on the </w:t>
      </w:r>
      <w:r>
        <w:rPr>
          <w:b/>
        </w:rPr>
        <w:t xml:space="preserve">Quarterly </w:t>
      </w:r>
      <w:r w:rsidR="00B10F18">
        <w:rPr>
          <w:b/>
        </w:rPr>
        <w:t>Intelligence Report</w:t>
      </w:r>
    </w:p>
    <w:p w14:paraId="1BA5FD58" w14:textId="50B8730C" w:rsidR="00BE46D9" w:rsidRDefault="00BE46D9" w:rsidP="00BE46D9">
      <w:pPr>
        <w:pStyle w:val="ListParagraph"/>
        <w:ind w:left="426"/>
        <w:rPr>
          <w:b/>
        </w:rPr>
      </w:pPr>
    </w:p>
    <w:p w14:paraId="7A9B22F7" w14:textId="569D01D3" w:rsidR="00BE46D9" w:rsidRDefault="00BE46D9" w:rsidP="00BE46D9">
      <w:pPr>
        <w:pStyle w:val="ListParagraph"/>
        <w:ind w:left="426"/>
      </w:pPr>
      <w:r>
        <w:t>At this board meeting we had guests David Supple and Chris</w:t>
      </w:r>
      <w:r w:rsidR="00697459">
        <w:t xml:space="preserve"> Clark</w:t>
      </w:r>
      <w:r>
        <w:t xml:space="preserve"> of the Brighton &amp; Hove CCG who were there to discuss our project planning. </w:t>
      </w:r>
    </w:p>
    <w:p w14:paraId="0B16AF2E" w14:textId="5F3D5CAD" w:rsidR="00BE46D9" w:rsidRDefault="00BE46D9" w:rsidP="00BE46D9">
      <w:pPr>
        <w:pStyle w:val="ListParagraph"/>
        <w:ind w:left="426"/>
      </w:pPr>
    </w:p>
    <w:p w14:paraId="501944F8" w14:textId="1082AAA6" w:rsidR="00BE46D9" w:rsidRDefault="00BE46D9" w:rsidP="00BE46D9">
      <w:pPr>
        <w:pStyle w:val="ListParagraph"/>
        <w:ind w:left="426"/>
      </w:pPr>
      <w:r>
        <w:t>David started by outlining the Healthwatch process of collecting data from a variety of means (surveys, site/home visits, public engagements, online, info line, email) and how we use that as the basis for discussions on projects. Roland collates that data and produces the Quarterly Intelligence Review which ranks the various themes and topics that arise on the variety of parameters such as need and impact.</w:t>
      </w:r>
    </w:p>
    <w:p w14:paraId="7FD94DFC" w14:textId="4E91B8C7" w:rsidR="00353748" w:rsidRDefault="00353748" w:rsidP="00BE46D9">
      <w:pPr>
        <w:pStyle w:val="ListParagraph"/>
        <w:ind w:left="426"/>
      </w:pPr>
    </w:p>
    <w:p w14:paraId="476A8A6D" w14:textId="0970C40C" w:rsidR="00353748" w:rsidRDefault="00353748" w:rsidP="00BE46D9">
      <w:pPr>
        <w:pStyle w:val="ListParagraph"/>
        <w:ind w:left="426"/>
      </w:pPr>
      <w:r w:rsidRPr="00353748">
        <w:t>Supple, Matrix of impacts mental health is huge. Fran yes, hope to impact. Bowden, and have finances. Neil, honour bound to tackle mental health</w:t>
      </w:r>
    </w:p>
    <w:p w14:paraId="673D56B9" w14:textId="3734EC65" w:rsidR="00BE46D9" w:rsidRDefault="00BE46D9" w:rsidP="00BE46D9">
      <w:pPr>
        <w:pStyle w:val="ListParagraph"/>
        <w:ind w:left="426"/>
      </w:pPr>
    </w:p>
    <w:p w14:paraId="045DBBD5" w14:textId="3729160E" w:rsidR="00BE46D9" w:rsidRDefault="00BE46D9" w:rsidP="00BE46D9">
      <w:pPr>
        <w:pStyle w:val="ListParagraph"/>
        <w:ind w:left="426"/>
      </w:pPr>
      <w:r>
        <w:t>Roland then covered the top five of those listed in the latest review.</w:t>
      </w:r>
    </w:p>
    <w:p w14:paraId="3E3FE05E" w14:textId="338F425A" w:rsidR="00BE46D9" w:rsidRDefault="00BE46D9" w:rsidP="00E21EB1">
      <w:pPr>
        <w:pStyle w:val="ListParagraph"/>
        <w:spacing w:line="276" w:lineRule="auto"/>
        <w:ind w:left="426"/>
      </w:pPr>
    </w:p>
    <w:p w14:paraId="19F1461F" w14:textId="3EBDAD86" w:rsidR="00BE46D9" w:rsidRDefault="00BE46D9" w:rsidP="00E21EB1">
      <w:pPr>
        <w:pStyle w:val="ListParagraph"/>
        <w:numPr>
          <w:ilvl w:val="0"/>
          <w:numId w:val="18"/>
        </w:numPr>
        <w:spacing w:line="276" w:lineRule="auto"/>
      </w:pPr>
      <w:r w:rsidRPr="00BE46D9">
        <w:t xml:space="preserve">Mental </w:t>
      </w:r>
      <w:r>
        <w:t>H</w:t>
      </w:r>
      <w:r w:rsidRPr="00BE46D9">
        <w:t>ealth</w:t>
      </w:r>
      <w:r>
        <w:t xml:space="preserve"> </w:t>
      </w:r>
      <w:r w:rsidR="00522B6A">
        <w:t xml:space="preserve">(MH) </w:t>
      </w:r>
      <w:r>
        <w:t xml:space="preserve">was a big issue and referenced the recent suicide at </w:t>
      </w:r>
      <w:proofErr w:type="spellStart"/>
      <w:r>
        <w:t>Millview</w:t>
      </w:r>
      <w:proofErr w:type="spellEnd"/>
      <w:r>
        <w:t>.</w:t>
      </w:r>
    </w:p>
    <w:p w14:paraId="43480C6C" w14:textId="7712DA15" w:rsidR="00BE46D9" w:rsidRDefault="00BE46D9" w:rsidP="00E21EB1">
      <w:pPr>
        <w:pStyle w:val="ListParagraph"/>
        <w:numPr>
          <w:ilvl w:val="0"/>
          <w:numId w:val="18"/>
        </w:numPr>
        <w:spacing w:line="276" w:lineRule="auto"/>
      </w:pPr>
      <w:r>
        <w:t>Sexual Health, with the highest STI figures outside of London</w:t>
      </w:r>
    </w:p>
    <w:p w14:paraId="170425A7" w14:textId="45793C8F" w:rsidR="00BE46D9" w:rsidRDefault="00BE46D9" w:rsidP="00E21EB1">
      <w:pPr>
        <w:pStyle w:val="ListParagraph"/>
        <w:numPr>
          <w:ilvl w:val="0"/>
          <w:numId w:val="18"/>
        </w:numPr>
        <w:spacing w:line="276" w:lineRule="auto"/>
      </w:pPr>
      <w:r>
        <w:t>End of Life care (</w:t>
      </w:r>
      <w:proofErr w:type="spellStart"/>
      <w:r>
        <w:t>E</w:t>
      </w:r>
      <w:r w:rsidR="00522B6A">
        <w:t>o</w:t>
      </w:r>
      <w:r>
        <w:t>L</w:t>
      </w:r>
      <w:proofErr w:type="spellEnd"/>
      <w:r>
        <w:t>) with many complaints over quality</w:t>
      </w:r>
      <w:r w:rsidR="00522B6A">
        <w:t xml:space="preserve"> of service.</w:t>
      </w:r>
    </w:p>
    <w:p w14:paraId="04E68D39" w14:textId="77777777" w:rsidR="00522B6A" w:rsidRDefault="00BE46D9" w:rsidP="00E21EB1">
      <w:pPr>
        <w:pStyle w:val="ListParagraph"/>
        <w:numPr>
          <w:ilvl w:val="0"/>
          <w:numId w:val="18"/>
        </w:numPr>
        <w:spacing w:line="276" w:lineRule="auto"/>
      </w:pPr>
      <w:r>
        <w:t xml:space="preserve">Cancer treatment and screening, </w:t>
      </w:r>
      <w:r w:rsidR="00522B6A">
        <w:t xml:space="preserve">with </w:t>
      </w:r>
      <w:r>
        <w:t xml:space="preserve">screening </w:t>
      </w:r>
      <w:r w:rsidR="00522B6A">
        <w:t xml:space="preserve">a </w:t>
      </w:r>
      <w:r>
        <w:t xml:space="preserve">few </w:t>
      </w:r>
      <w:r w:rsidR="00522B6A">
        <w:t xml:space="preserve">% </w:t>
      </w:r>
      <w:r>
        <w:t xml:space="preserve">below average. </w:t>
      </w:r>
    </w:p>
    <w:p w14:paraId="0B25B829" w14:textId="3227C7BB" w:rsidR="00522B6A" w:rsidRDefault="00BE46D9" w:rsidP="00E21EB1">
      <w:pPr>
        <w:pStyle w:val="ListParagraph"/>
        <w:numPr>
          <w:ilvl w:val="0"/>
          <w:numId w:val="18"/>
        </w:numPr>
        <w:spacing w:line="276" w:lineRule="auto"/>
      </w:pPr>
      <w:r>
        <w:t xml:space="preserve">GP primary care, </w:t>
      </w:r>
      <w:r w:rsidR="00522B6A">
        <w:t xml:space="preserve">with </w:t>
      </w:r>
      <w:r>
        <w:t>declining numbers of GP’s</w:t>
      </w:r>
      <w:r w:rsidR="00522B6A">
        <w:t>.</w:t>
      </w:r>
    </w:p>
    <w:p w14:paraId="3B2624EE" w14:textId="41AD96AA" w:rsidR="00522B6A" w:rsidRDefault="00522B6A" w:rsidP="00522B6A">
      <w:pPr>
        <w:ind w:left="426"/>
      </w:pPr>
    </w:p>
    <w:p w14:paraId="3B79C409" w14:textId="0A76F20A" w:rsidR="00522B6A" w:rsidRDefault="00522B6A" w:rsidP="00522B6A">
      <w:pPr>
        <w:ind w:left="426"/>
      </w:pPr>
      <w:r>
        <w:t xml:space="preserve">Geoffrey suggested A&amp;E should also be there. </w:t>
      </w:r>
    </w:p>
    <w:p w14:paraId="178E0EFE" w14:textId="185B0C47" w:rsidR="00522B6A" w:rsidRDefault="00522B6A" w:rsidP="00522B6A">
      <w:pPr>
        <w:ind w:left="426"/>
      </w:pPr>
    </w:p>
    <w:p w14:paraId="3857E743" w14:textId="29257AF4" w:rsidR="00522B6A" w:rsidRDefault="00522B6A" w:rsidP="00522B6A">
      <w:pPr>
        <w:ind w:left="426"/>
      </w:pPr>
      <w:r>
        <w:t xml:space="preserve">David Supple noted that bowl cancer screening rates were slightly up. </w:t>
      </w:r>
    </w:p>
    <w:p w14:paraId="77F2CAB8" w14:textId="77777777" w:rsidR="00522B6A" w:rsidRDefault="00522B6A" w:rsidP="00522B6A">
      <w:pPr>
        <w:ind w:left="426"/>
      </w:pPr>
    </w:p>
    <w:p w14:paraId="2F16253E" w14:textId="1B41D36E" w:rsidR="000F15AC" w:rsidRDefault="00522B6A" w:rsidP="000F15AC">
      <w:pPr>
        <w:ind w:left="426"/>
      </w:pPr>
      <w:r>
        <w:t xml:space="preserve">Roland mentioned </w:t>
      </w:r>
      <w:r w:rsidR="00BE46D9">
        <w:t xml:space="preserve">Alan’s review of </w:t>
      </w:r>
      <w:r>
        <w:t xml:space="preserve">sexual </w:t>
      </w:r>
      <w:r w:rsidR="00BE46D9">
        <w:t>health servic</w:t>
      </w:r>
      <w:r>
        <w:t>e</w:t>
      </w:r>
      <w:r w:rsidR="00BE46D9">
        <w:t xml:space="preserve">s in </w:t>
      </w:r>
      <w:r>
        <w:t xml:space="preserve">the </w:t>
      </w:r>
      <w:r w:rsidR="00BE46D9">
        <w:t>city</w:t>
      </w:r>
      <w:r w:rsidR="000F15AC" w:rsidRPr="000F15AC">
        <w:t xml:space="preserve"> </w:t>
      </w:r>
      <w:r w:rsidR="000F15AC">
        <w:t>and that we were looking at projects, which may include Young Healthwatch. Alan has compiled a local and national briefing paper on sexual health which sets out the funding and demand pressures facing services. Sexual health is one of our top 11 health issues. We intend to publish this shortly. We continue to develop proposals for a related project</w:t>
      </w:r>
    </w:p>
    <w:p w14:paraId="7F9F7896" w14:textId="77777777" w:rsidR="000F15AC" w:rsidRDefault="000F15AC" w:rsidP="000F15AC">
      <w:pPr>
        <w:ind w:left="426"/>
      </w:pPr>
    </w:p>
    <w:p w14:paraId="5EB840B2" w14:textId="3AF1800F" w:rsidR="000F15AC" w:rsidRDefault="000F15AC" w:rsidP="000F15AC">
      <w:pPr>
        <w:ind w:left="426"/>
      </w:pPr>
      <w:r>
        <w:t>Alan is compiling a briefing paper on complaints. This consists of the outcomes following desk-based research and a literature review, and clearly demonstrates the vast array of information that exists, which often does not support the patient/complainant. We will consider what actions to take with this as part of our work planning, including proposals for a related project</w:t>
      </w:r>
    </w:p>
    <w:p w14:paraId="23F46D6F" w14:textId="01125B84" w:rsidR="00BE46D9" w:rsidRDefault="00522B6A" w:rsidP="00522B6A">
      <w:pPr>
        <w:ind w:left="426"/>
      </w:pPr>
      <w:r>
        <w:lastRenderedPageBreak/>
        <w:t xml:space="preserve">Chris asked about this and Alan reported that he is aware of pressures on the ground. There are glowing reports on treatment and staff being brilliant, but very long waiting times and concerns over the potential closing of the walk-in clinic closing. There are </w:t>
      </w:r>
      <w:r w:rsidR="005C0920">
        <w:t>i</w:t>
      </w:r>
      <w:r>
        <w:t xml:space="preserve">ncreased repeat infections </w:t>
      </w:r>
      <w:r w:rsidR="005C0920">
        <w:t>amongst gay and bi-sexual men</w:t>
      </w:r>
      <w:r>
        <w:t>. Funding cuts, increased demand, glowing praise - this is an inequalities issue.</w:t>
      </w:r>
    </w:p>
    <w:p w14:paraId="581EC9F2" w14:textId="3036211B" w:rsidR="00522B6A" w:rsidRDefault="00522B6A" w:rsidP="00522B6A">
      <w:pPr>
        <w:ind w:left="426"/>
      </w:pPr>
    </w:p>
    <w:p w14:paraId="2351DFD7" w14:textId="77777777" w:rsidR="00353748" w:rsidRDefault="00522B6A" w:rsidP="00353748">
      <w:pPr>
        <w:ind w:left="426"/>
      </w:pPr>
      <w:r>
        <w:t xml:space="preserve">Chris reported that MH, </w:t>
      </w:r>
      <w:proofErr w:type="spellStart"/>
      <w:r>
        <w:t>EoL</w:t>
      </w:r>
      <w:proofErr w:type="spellEnd"/>
      <w:r>
        <w:t xml:space="preserve"> and cancer as being the CCG’s top three issues</w:t>
      </w:r>
      <w:r w:rsidR="00B10F18">
        <w:t xml:space="preserve">. </w:t>
      </w:r>
      <w:proofErr w:type="spellStart"/>
      <w:r>
        <w:t>EoL</w:t>
      </w:r>
      <w:proofErr w:type="spellEnd"/>
      <w:r>
        <w:t xml:space="preserve"> is th</w:t>
      </w:r>
      <w:r w:rsidR="00B10F18">
        <w:t>e</w:t>
      </w:r>
      <w:r>
        <w:t xml:space="preserve"> last chance to show we care. We can treat </w:t>
      </w:r>
      <w:r w:rsidR="00B10F18">
        <w:t>people</w:t>
      </w:r>
      <w:r>
        <w:t xml:space="preserve"> </w:t>
      </w:r>
      <w:r w:rsidR="00B10F18">
        <w:t xml:space="preserve">very </w:t>
      </w:r>
      <w:r>
        <w:t xml:space="preserve">well, but let them down at last moment. </w:t>
      </w:r>
      <w:r w:rsidR="00B10F18">
        <w:t>There are m</w:t>
      </w:r>
      <w:r>
        <w:t xml:space="preserve">ore wanting to die at home, </w:t>
      </w:r>
      <w:r w:rsidR="00B10F18">
        <w:t xml:space="preserve">but staff are </w:t>
      </w:r>
      <w:r>
        <w:t xml:space="preserve">risk averse. </w:t>
      </w:r>
    </w:p>
    <w:p w14:paraId="3549E465" w14:textId="77777777" w:rsidR="00353748" w:rsidRDefault="00353748" w:rsidP="00353748">
      <w:pPr>
        <w:ind w:left="426"/>
      </w:pPr>
    </w:p>
    <w:p w14:paraId="27A0DAA2" w14:textId="2B64672F" w:rsidR="00522B6A" w:rsidRDefault="00B10F18" w:rsidP="00B10F18">
      <w:pPr>
        <w:ind w:left="426"/>
      </w:pPr>
      <w:r>
        <w:t xml:space="preserve">David Liley noted that the feedback we get are </w:t>
      </w:r>
      <w:r w:rsidR="00522B6A">
        <w:t xml:space="preserve">mostly intense personal stories. Not just </w:t>
      </w:r>
      <w:r>
        <w:t xml:space="preserve">from </w:t>
      </w:r>
      <w:r w:rsidR="00522B6A">
        <w:t xml:space="preserve">people, </w:t>
      </w:r>
      <w:r>
        <w:t xml:space="preserve">but partner </w:t>
      </w:r>
      <w:r w:rsidR="00522B6A">
        <w:t xml:space="preserve">organisations too. </w:t>
      </w:r>
      <w:r>
        <w:t>It’s not</w:t>
      </w:r>
      <w:r w:rsidR="00522B6A">
        <w:t xml:space="preserve"> just a </w:t>
      </w:r>
      <w:r>
        <w:t>B&amp;H i</w:t>
      </w:r>
      <w:r w:rsidR="00522B6A">
        <w:t>ssue.</w:t>
      </w:r>
    </w:p>
    <w:p w14:paraId="4F2286D3" w14:textId="486667E8" w:rsidR="00BE46D9" w:rsidRPr="00B10F18" w:rsidRDefault="00BE46D9" w:rsidP="00BE46D9">
      <w:pPr>
        <w:pStyle w:val="ListParagraph"/>
        <w:ind w:left="426"/>
      </w:pPr>
    </w:p>
    <w:p w14:paraId="03D7B3F4" w14:textId="77777777" w:rsidR="005C0920" w:rsidRDefault="00B10F18" w:rsidP="005C0920">
      <w:pPr>
        <w:pStyle w:val="ListParagraph"/>
        <w:ind w:left="426"/>
      </w:pPr>
      <w:r w:rsidRPr="005C0920">
        <w:t xml:space="preserve">David also noted that the CCG have not </w:t>
      </w:r>
      <w:r w:rsidR="005C0920" w:rsidRPr="005C0920">
        <w:t xml:space="preserve">commissioned any work from </w:t>
      </w:r>
      <w:r w:rsidRPr="005C0920">
        <w:t>H</w:t>
      </w:r>
      <w:r w:rsidR="005C0920" w:rsidRPr="005C0920">
        <w:t xml:space="preserve">ealthwatch </w:t>
      </w:r>
      <w:r w:rsidRPr="005C0920">
        <w:t xml:space="preserve">in </w:t>
      </w:r>
      <w:r w:rsidR="005C0920" w:rsidRPr="005C0920">
        <w:t xml:space="preserve">three </w:t>
      </w:r>
      <w:r w:rsidRPr="005C0920">
        <w:t xml:space="preserve">years. </w:t>
      </w:r>
      <w:r w:rsidR="005C0920">
        <w:t>The equipment report we last made helped save an acknowledged £</w:t>
      </w:r>
      <w:r w:rsidRPr="005C0920">
        <w:t>.5</w:t>
      </w:r>
      <w:r w:rsidR="005C0920">
        <w:t xml:space="preserve">M in costs. </w:t>
      </w:r>
    </w:p>
    <w:p w14:paraId="19E84E39" w14:textId="77777777" w:rsidR="005C0920" w:rsidRDefault="005C0920" w:rsidP="005C0920">
      <w:pPr>
        <w:pStyle w:val="ListParagraph"/>
        <w:ind w:left="426"/>
      </w:pPr>
    </w:p>
    <w:p w14:paraId="1AFEC1F4" w14:textId="0C5438C7" w:rsidR="00DA1FB1" w:rsidRDefault="00DA1FB1" w:rsidP="00DA1FB1">
      <w:pPr>
        <w:pStyle w:val="ListParagraph"/>
        <w:ind w:left="426"/>
      </w:pPr>
      <w:r>
        <w:t xml:space="preserve">Chris </w:t>
      </w:r>
      <w:r w:rsidR="005C0920">
        <w:t>raised concern about the IAPT (Improving Access to Psychological Therapies) service, but feels that commissioning Healthwatch would appear to be “</w:t>
      </w:r>
      <w:proofErr w:type="spellStart"/>
      <w:r w:rsidR="005C0920" w:rsidRPr="005C0920">
        <w:t>weaponis</w:t>
      </w:r>
      <w:r w:rsidR="005C0920">
        <w:t>ing</w:t>
      </w:r>
      <w:proofErr w:type="spellEnd"/>
      <w:r w:rsidR="005C0920">
        <w:t>”</w:t>
      </w:r>
      <w:r w:rsidR="005C0920" w:rsidRPr="005C0920">
        <w:t xml:space="preserve"> by </w:t>
      </w:r>
      <w:r w:rsidR="005C0920">
        <w:t xml:space="preserve">the </w:t>
      </w:r>
      <w:r w:rsidR="005C0920" w:rsidRPr="005C0920">
        <w:t xml:space="preserve">CCG. </w:t>
      </w:r>
      <w:r>
        <w:t xml:space="preserve">He suggested funding projects across Sussex. Bob questioned the implication that </w:t>
      </w:r>
      <w:r w:rsidRPr="005C0920">
        <w:t xml:space="preserve">if </w:t>
      </w:r>
      <w:r>
        <w:t xml:space="preserve">the CCG paid HW, we </w:t>
      </w:r>
      <w:r w:rsidRPr="005C0920">
        <w:t xml:space="preserve">we’re compromised. </w:t>
      </w:r>
      <w:r>
        <w:t xml:space="preserve">David </w:t>
      </w:r>
      <w:r w:rsidRPr="005C0920">
        <w:t>Supple</w:t>
      </w:r>
      <w:r>
        <w:t xml:space="preserve"> noted that the </w:t>
      </w:r>
      <w:r w:rsidRPr="005C0920">
        <w:t xml:space="preserve">funding source shouldn’t matter. </w:t>
      </w:r>
    </w:p>
    <w:p w14:paraId="632EF1CA" w14:textId="77777777" w:rsidR="00DA1FB1" w:rsidRDefault="00DA1FB1" w:rsidP="00DA1FB1">
      <w:pPr>
        <w:pStyle w:val="ListParagraph"/>
        <w:ind w:left="426"/>
      </w:pPr>
    </w:p>
    <w:p w14:paraId="6C5A2FB3" w14:textId="259B543A" w:rsidR="00DA1FB1" w:rsidRPr="005C0920" w:rsidRDefault="00DA1FB1" w:rsidP="00DA1FB1">
      <w:pPr>
        <w:pStyle w:val="ListParagraph"/>
        <w:ind w:left="426"/>
      </w:pPr>
      <w:r>
        <w:t xml:space="preserve">Chris suggested that </w:t>
      </w:r>
      <w:r w:rsidRPr="005C0920">
        <w:t xml:space="preserve">funding </w:t>
      </w:r>
      <w:r>
        <w:t xml:space="preserve">be </w:t>
      </w:r>
      <w:r w:rsidRPr="005C0920">
        <w:t xml:space="preserve">across Sussex. </w:t>
      </w:r>
      <w:r>
        <w:t xml:space="preserve">David Liley reported that the </w:t>
      </w:r>
      <w:r w:rsidRPr="005C0920">
        <w:t xml:space="preserve">South </w:t>
      </w:r>
      <w:r>
        <w:t>HW’s were s</w:t>
      </w:r>
      <w:r w:rsidRPr="005C0920">
        <w:t>plitting priorities</w:t>
      </w:r>
      <w:r>
        <w:t xml:space="preserve">: Brighton was on MH, East was on </w:t>
      </w:r>
      <w:r w:rsidRPr="00DA1FB1">
        <w:rPr>
          <w:highlight w:val="yellow"/>
        </w:rPr>
        <w:t>#</w:t>
      </w:r>
      <w:r>
        <w:t xml:space="preserve"> and West on </w:t>
      </w:r>
      <w:r w:rsidRPr="00DA1FB1">
        <w:rPr>
          <w:highlight w:val="yellow"/>
        </w:rPr>
        <w:t>#</w:t>
      </w:r>
      <w:r>
        <w:t>.</w:t>
      </w:r>
      <w:r w:rsidRPr="005C0920">
        <w:t xml:space="preserve"> Fran </w:t>
      </w:r>
      <w:r>
        <w:t xml:space="preserve">suggested we should put </w:t>
      </w:r>
      <w:r w:rsidRPr="005C0920">
        <w:t xml:space="preserve">forward </w:t>
      </w:r>
      <w:r>
        <w:t xml:space="preserve">a </w:t>
      </w:r>
      <w:r w:rsidRPr="005C0920">
        <w:t xml:space="preserve">south plan and invite CCG to help fund. </w:t>
      </w:r>
    </w:p>
    <w:p w14:paraId="71D5C874" w14:textId="6D3BC8DB" w:rsidR="00DA1FB1" w:rsidRPr="005C0920" w:rsidRDefault="00DA1FB1" w:rsidP="00DA1FB1">
      <w:pPr>
        <w:pStyle w:val="ListParagraph"/>
        <w:ind w:left="426"/>
      </w:pPr>
    </w:p>
    <w:p w14:paraId="4D1C382F" w14:textId="697DA69F" w:rsidR="00B10F18" w:rsidRPr="005C0920" w:rsidRDefault="00DA1FB1" w:rsidP="00DA1FB1">
      <w:pPr>
        <w:pStyle w:val="ListParagraph"/>
        <w:ind w:left="426"/>
      </w:pPr>
      <w:r>
        <w:t>Chris noted that Healthwatch is seen as a</w:t>
      </w:r>
      <w:r w:rsidRPr="005C0920">
        <w:t xml:space="preserve"> trusted and respected organisation</w:t>
      </w:r>
      <w:r>
        <w:t xml:space="preserve">, and felt </w:t>
      </w:r>
      <w:r w:rsidR="005C0920">
        <w:t>that HW produce</w:t>
      </w:r>
      <w:r w:rsidR="00126CB7">
        <w:t xml:space="preserve"> </w:t>
      </w:r>
      <w:r w:rsidR="005C0920">
        <w:t>some of the b</w:t>
      </w:r>
      <w:r w:rsidR="005C0920" w:rsidRPr="005C0920">
        <w:t>est quality reports</w:t>
      </w:r>
      <w:r>
        <w:t xml:space="preserve">. The </w:t>
      </w:r>
      <w:r w:rsidR="005C0920">
        <w:t xml:space="preserve">A&amp;E </w:t>
      </w:r>
      <w:r w:rsidR="005C0920" w:rsidRPr="005C0920">
        <w:t xml:space="preserve">performance </w:t>
      </w:r>
      <w:r>
        <w:t xml:space="preserve">report </w:t>
      </w:r>
      <w:r w:rsidR="005C0920" w:rsidRPr="005C0920">
        <w:t xml:space="preserve">contributed </w:t>
      </w:r>
      <w:r w:rsidR="005C0920">
        <w:t xml:space="preserve">to their </w:t>
      </w:r>
      <w:r w:rsidR="005C0920" w:rsidRPr="005C0920">
        <w:t xml:space="preserve">plans. </w:t>
      </w:r>
      <w:r>
        <w:t xml:space="preserve">He said it would be </w:t>
      </w:r>
      <w:r w:rsidR="00B10F18" w:rsidRPr="005C0920">
        <w:t xml:space="preserve">useful to see what </w:t>
      </w:r>
      <w:r>
        <w:t xml:space="preserve">A&amp;E </w:t>
      </w:r>
      <w:r w:rsidR="00B10F18" w:rsidRPr="005C0920">
        <w:t xml:space="preserve">recommendations </w:t>
      </w:r>
      <w:r>
        <w:t xml:space="preserve">had </w:t>
      </w:r>
      <w:r w:rsidR="00B10F18" w:rsidRPr="005C0920">
        <w:t xml:space="preserve">been put in place since </w:t>
      </w:r>
      <w:r>
        <w:t xml:space="preserve">the </w:t>
      </w:r>
      <w:r w:rsidR="00B10F18" w:rsidRPr="005C0920">
        <w:t xml:space="preserve">report. </w:t>
      </w:r>
      <w:r>
        <w:t>Interesting to know the e</w:t>
      </w:r>
      <w:r w:rsidR="00B10F18" w:rsidRPr="005C0920">
        <w:t xml:space="preserve">xperience of </w:t>
      </w:r>
      <w:r>
        <w:t xml:space="preserve">the </w:t>
      </w:r>
      <w:r w:rsidR="00B10F18" w:rsidRPr="005C0920">
        <w:t xml:space="preserve">wellbeing service waiting lists and how many end up at </w:t>
      </w:r>
      <w:r>
        <w:t>A&amp;E. Brighton are a n</w:t>
      </w:r>
      <w:r w:rsidR="00B10F18" w:rsidRPr="005C0920">
        <w:t xml:space="preserve">ational outlier for </w:t>
      </w:r>
      <w:r>
        <w:t xml:space="preserve">IAPT, </w:t>
      </w:r>
      <w:r w:rsidR="00B10F18" w:rsidRPr="005C0920">
        <w:t xml:space="preserve">high suicide rates, anxiety and depression services. </w:t>
      </w:r>
    </w:p>
    <w:p w14:paraId="63A26A10" w14:textId="77777777" w:rsidR="00DA1FB1" w:rsidRDefault="00DA1FB1" w:rsidP="00B10F18">
      <w:pPr>
        <w:pStyle w:val="ListParagraph"/>
        <w:ind w:left="426"/>
      </w:pPr>
    </w:p>
    <w:p w14:paraId="4D125866" w14:textId="0F50E2D8" w:rsidR="00490B89" w:rsidRPr="00490B89" w:rsidRDefault="00490B89" w:rsidP="00490B89">
      <w:pPr>
        <w:pStyle w:val="ListParagraph"/>
        <w:ind w:left="426"/>
      </w:pPr>
      <w:r w:rsidRPr="00490B89">
        <w:t xml:space="preserve">David outlined Alan’s work on </w:t>
      </w:r>
      <w:r>
        <w:t>c</w:t>
      </w:r>
      <w:r w:rsidRPr="00490B89">
        <w:t xml:space="preserve">omplaints processes, </w:t>
      </w:r>
      <w:r>
        <w:t xml:space="preserve">and just how </w:t>
      </w:r>
      <w:r w:rsidRPr="00490B89">
        <w:t>unbelievably complicated</w:t>
      </w:r>
      <w:r>
        <w:t xml:space="preserve"> it is, a complete mess. He reported </w:t>
      </w:r>
      <w:r w:rsidRPr="00490B89">
        <w:t xml:space="preserve">that we withdrew from the BHCC advocacy service tender. </w:t>
      </w:r>
    </w:p>
    <w:p w14:paraId="58AD0B09" w14:textId="77777777" w:rsidR="00490B89" w:rsidRPr="00490B89" w:rsidRDefault="00490B89" w:rsidP="00490B89">
      <w:pPr>
        <w:pStyle w:val="ListParagraph"/>
        <w:ind w:left="426"/>
      </w:pPr>
    </w:p>
    <w:p w14:paraId="7FEDEBDA" w14:textId="5D838A54" w:rsidR="00490B89" w:rsidRPr="00490B89" w:rsidRDefault="00490B89" w:rsidP="00490B89">
      <w:pPr>
        <w:pStyle w:val="ListParagraph"/>
        <w:ind w:left="426"/>
        <w:rPr>
          <w:i/>
        </w:rPr>
      </w:pPr>
      <w:r w:rsidRPr="00490B89">
        <w:rPr>
          <w:i/>
        </w:rPr>
        <w:t xml:space="preserve">At this point Chris </w:t>
      </w:r>
      <w:r w:rsidR="00390D86">
        <w:rPr>
          <w:i/>
        </w:rPr>
        <w:t>Clark</w:t>
      </w:r>
      <w:r w:rsidRPr="00490B89">
        <w:rPr>
          <w:i/>
        </w:rPr>
        <w:t xml:space="preserve"> left the meeting.</w:t>
      </w:r>
    </w:p>
    <w:p w14:paraId="304A9241" w14:textId="77777777" w:rsidR="00490B89" w:rsidRPr="00490B89" w:rsidRDefault="00490B89" w:rsidP="00490B89">
      <w:pPr>
        <w:pStyle w:val="ListParagraph"/>
        <w:ind w:left="426"/>
      </w:pPr>
    </w:p>
    <w:p w14:paraId="0C627F63" w14:textId="2D1B3277" w:rsidR="00841EAC" w:rsidRDefault="00490B89" w:rsidP="00841EAC">
      <w:pPr>
        <w:pStyle w:val="ListParagraph"/>
        <w:ind w:left="426"/>
      </w:pPr>
      <w:r>
        <w:t xml:space="preserve">Davis </w:t>
      </w:r>
      <w:r w:rsidRPr="00490B89">
        <w:t>Supple</w:t>
      </w:r>
      <w:r>
        <w:t xml:space="preserve"> </w:t>
      </w:r>
      <w:r w:rsidR="00126CB7">
        <w:t xml:space="preserve">noted </w:t>
      </w:r>
      <w:r>
        <w:t xml:space="preserve">the </w:t>
      </w:r>
      <w:r w:rsidRPr="00490B89">
        <w:t>primary care network</w:t>
      </w:r>
      <w:r>
        <w:t xml:space="preserve"> seemed to be a </w:t>
      </w:r>
      <w:r w:rsidRPr="00490B89">
        <w:t>panacea for everything</w:t>
      </w:r>
      <w:r>
        <w:t xml:space="preserve"> and anticipated that future f</w:t>
      </w:r>
      <w:r w:rsidRPr="00490B89">
        <w:t xml:space="preserve">unding </w:t>
      </w:r>
      <w:r>
        <w:t xml:space="preserve">would be at the </w:t>
      </w:r>
      <w:r w:rsidRPr="00490B89">
        <w:t xml:space="preserve">cluster level, not service. </w:t>
      </w:r>
      <w:r>
        <w:t>An important part of this would be to s</w:t>
      </w:r>
      <w:r w:rsidRPr="00490B89">
        <w:t xml:space="preserve">ignpost those that don’t need GP. </w:t>
      </w:r>
      <w:r>
        <w:t>By introducing s</w:t>
      </w:r>
      <w:r w:rsidRPr="00490B89">
        <w:t>egmentation in</w:t>
      </w:r>
      <w:r>
        <w:t xml:space="preserve">to the </w:t>
      </w:r>
      <w:r w:rsidRPr="00490B89">
        <w:t>GP network</w:t>
      </w:r>
      <w:r>
        <w:t xml:space="preserve">, so some GP’s will handle emergency calls leaving others to handle more complex issues with </w:t>
      </w:r>
      <w:r w:rsidRPr="00490B89">
        <w:t>20 min app</w:t>
      </w:r>
      <w:r>
        <w:t>ointments. Reducing the “</w:t>
      </w:r>
      <w:r w:rsidRPr="00490B89">
        <w:t>crazy days</w:t>
      </w:r>
      <w:r>
        <w:t>”</w:t>
      </w:r>
      <w:r w:rsidRPr="00490B89">
        <w:t xml:space="preserve">, </w:t>
      </w:r>
      <w:r>
        <w:t xml:space="preserve">will help </w:t>
      </w:r>
      <w:r w:rsidRPr="00490B89">
        <w:t xml:space="preserve">improve recruitment. </w:t>
      </w:r>
      <w:r>
        <w:t xml:space="preserve">The </w:t>
      </w:r>
      <w:r w:rsidRPr="00490B89">
        <w:t xml:space="preserve">PPG </w:t>
      </w:r>
      <w:r>
        <w:t xml:space="preserve">are </w:t>
      </w:r>
      <w:r w:rsidRPr="00490B89">
        <w:t xml:space="preserve">happy to have this. </w:t>
      </w:r>
    </w:p>
    <w:p w14:paraId="3E08ABA7" w14:textId="77777777" w:rsidR="00841EAC" w:rsidRDefault="00841EAC" w:rsidP="00841EAC">
      <w:pPr>
        <w:pStyle w:val="ListParagraph"/>
        <w:ind w:left="426"/>
      </w:pPr>
    </w:p>
    <w:p w14:paraId="244B5B87" w14:textId="3B270D5B" w:rsidR="00841EAC" w:rsidRDefault="00841EAC" w:rsidP="00841EAC">
      <w:pPr>
        <w:pStyle w:val="ListParagraph"/>
        <w:ind w:left="426"/>
      </w:pPr>
      <w:r>
        <w:t xml:space="preserve">Fran </w:t>
      </w:r>
      <w:r w:rsidR="00126CB7">
        <w:t xml:space="preserve">asked about the CCG long term plan of 7 things, and </w:t>
      </w:r>
      <w:r>
        <w:t xml:space="preserve">asked </w:t>
      </w:r>
      <w:r w:rsidR="00126CB7">
        <w:t xml:space="preserve">David Supple </w:t>
      </w:r>
      <w:r>
        <w:t xml:space="preserve">for </w:t>
      </w:r>
      <w:r w:rsidR="00126CB7">
        <w:t xml:space="preserve">a </w:t>
      </w:r>
      <w:r>
        <w:t xml:space="preserve">chronological list of dates </w:t>
      </w:r>
      <w:r w:rsidR="00126CB7">
        <w:t xml:space="preserve">for the planned </w:t>
      </w:r>
      <w:r>
        <w:t xml:space="preserve">CCG projects starting. </w:t>
      </w:r>
    </w:p>
    <w:p w14:paraId="51D00632" w14:textId="77777777" w:rsidR="00841EAC" w:rsidRDefault="00841EAC" w:rsidP="00841EAC">
      <w:pPr>
        <w:pStyle w:val="ListParagraph"/>
        <w:ind w:left="426"/>
      </w:pPr>
    </w:p>
    <w:p w14:paraId="07D12FDF" w14:textId="7736687E" w:rsidR="00841EAC" w:rsidRPr="00841EAC" w:rsidRDefault="00841EAC" w:rsidP="00841EAC">
      <w:pPr>
        <w:pStyle w:val="ListParagraph"/>
        <w:ind w:left="426"/>
        <w:rPr>
          <w:i/>
        </w:rPr>
      </w:pPr>
      <w:r w:rsidRPr="00841EAC">
        <w:rPr>
          <w:i/>
        </w:rPr>
        <w:t>David Supple left the meeting.</w:t>
      </w:r>
    </w:p>
    <w:p w14:paraId="220C8D30" w14:textId="77777777" w:rsidR="00490B89" w:rsidRDefault="00490B89" w:rsidP="00490B89">
      <w:pPr>
        <w:pStyle w:val="ListParagraph"/>
        <w:ind w:left="426"/>
      </w:pPr>
    </w:p>
    <w:p w14:paraId="1C7C9A69" w14:textId="77777777" w:rsidR="00490B89" w:rsidRDefault="00490B89" w:rsidP="00490B89">
      <w:pPr>
        <w:pStyle w:val="ListParagraph"/>
        <w:ind w:left="426"/>
      </w:pPr>
    </w:p>
    <w:p w14:paraId="45BCC7D1" w14:textId="77777777" w:rsidR="00AF0763" w:rsidRDefault="00AF0763">
      <w:pPr>
        <w:rPr>
          <w:b/>
        </w:rPr>
      </w:pPr>
      <w:r>
        <w:rPr>
          <w:b/>
        </w:rPr>
        <w:br w:type="page"/>
      </w:r>
    </w:p>
    <w:p w14:paraId="68453030" w14:textId="1CECDBE6" w:rsidR="00C73C12" w:rsidRDefault="0074084D" w:rsidP="00C73C12">
      <w:pPr>
        <w:pStyle w:val="ListParagraph"/>
        <w:numPr>
          <w:ilvl w:val="0"/>
          <w:numId w:val="1"/>
        </w:numPr>
        <w:ind w:left="426" w:hanging="426"/>
        <w:rPr>
          <w:b/>
        </w:rPr>
      </w:pPr>
      <w:r>
        <w:rPr>
          <w:b/>
        </w:rPr>
        <w:lastRenderedPageBreak/>
        <w:t>Mental Health Work Update</w:t>
      </w:r>
    </w:p>
    <w:p w14:paraId="6F1E842A" w14:textId="0FFA2BA3" w:rsidR="0074084D" w:rsidRDefault="0074084D" w:rsidP="0074084D">
      <w:pPr>
        <w:pStyle w:val="ListParagraph"/>
        <w:ind w:left="426"/>
        <w:rPr>
          <w:b/>
        </w:rPr>
      </w:pPr>
    </w:p>
    <w:p w14:paraId="26BD5E85" w14:textId="05A6A2D0" w:rsidR="00490B89" w:rsidRDefault="00490B89" w:rsidP="00490B89">
      <w:pPr>
        <w:pStyle w:val="ListParagraph"/>
        <w:ind w:left="426"/>
      </w:pPr>
      <w:r>
        <w:t xml:space="preserve">Neil, reporting on the MH, started by noting that </w:t>
      </w:r>
      <w:r w:rsidR="005C0920">
        <w:t xml:space="preserve">IAPT </w:t>
      </w:r>
      <w:r>
        <w:t xml:space="preserve">was designed as a well-being service to get the worried well to back to work, and not for people in crisis. </w:t>
      </w:r>
    </w:p>
    <w:p w14:paraId="2E3C0C27" w14:textId="77777777" w:rsidR="00490B89" w:rsidRDefault="00490B89" w:rsidP="00490B89">
      <w:pPr>
        <w:pStyle w:val="ListParagraph"/>
        <w:ind w:left="426"/>
      </w:pPr>
    </w:p>
    <w:p w14:paraId="4CDDB90E" w14:textId="64383239" w:rsidR="00490B89" w:rsidRDefault="00490B89" w:rsidP="00490B89">
      <w:pPr>
        <w:pStyle w:val="ListParagraph"/>
        <w:ind w:left="426"/>
      </w:pPr>
      <w:r>
        <w:t xml:space="preserve">The headlines are that MH services are strapped for cash and way over budget, with enormous pressure for service. People </w:t>
      </w:r>
      <w:r w:rsidR="00126CB7">
        <w:t xml:space="preserve">are </w:t>
      </w:r>
      <w:r>
        <w:t xml:space="preserve">being shipped out of area due to lack of beds. A lot going on to reduce pressures on demand to early intervention and people in crisis. </w:t>
      </w:r>
    </w:p>
    <w:p w14:paraId="3A565E61" w14:textId="77777777" w:rsidR="00490B89" w:rsidRDefault="00490B89" w:rsidP="00490B89">
      <w:pPr>
        <w:pStyle w:val="ListParagraph"/>
        <w:ind w:left="426"/>
      </w:pPr>
    </w:p>
    <w:p w14:paraId="6D5574D8" w14:textId="77777777" w:rsidR="00AF0763" w:rsidRDefault="00490B89" w:rsidP="00AF0763">
      <w:pPr>
        <w:pStyle w:val="ListParagraph"/>
        <w:ind w:left="426"/>
      </w:pPr>
      <w:r>
        <w:t xml:space="preserve">Christine asked if Brighton different to other areas in this and Neil responded no, though some beds out of area usage may be down to not needing more capacity for </w:t>
      </w:r>
      <w:r w:rsidR="00841EAC">
        <w:t xml:space="preserve">a </w:t>
      </w:r>
      <w:r>
        <w:t>particular service</w:t>
      </w:r>
      <w:r w:rsidR="00841EAC">
        <w:t xml:space="preserve"> and may be an acceptable solution.</w:t>
      </w:r>
    </w:p>
    <w:p w14:paraId="31071598" w14:textId="77777777" w:rsidR="00AF0763" w:rsidRDefault="00AF0763" w:rsidP="00AF0763">
      <w:pPr>
        <w:pStyle w:val="ListParagraph"/>
        <w:ind w:left="426"/>
      </w:pPr>
    </w:p>
    <w:p w14:paraId="02FBFC3A" w14:textId="585E53CA" w:rsidR="00490B89" w:rsidRDefault="00490B89" w:rsidP="00490B89">
      <w:pPr>
        <w:pStyle w:val="ListParagraph"/>
        <w:ind w:left="426"/>
      </w:pPr>
      <w:r>
        <w:t xml:space="preserve">Sophie asked about prevention, </w:t>
      </w:r>
      <w:r w:rsidR="00841EAC">
        <w:t xml:space="preserve">which should be the </w:t>
      </w:r>
      <w:r>
        <w:t xml:space="preserve">first port of call counselling. </w:t>
      </w:r>
      <w:r w:rsidR="00841EAC">
        <w:t xml:space="preserve">Through </w:t>
      </w:r>
      <w:proofErr w:type="spellStart"/>
      <w:r w:rsidR="00841EAC">
        <w:t>Possability</w:t>
      </w:r>
      <w:proofErr w:type="spellEnd"/>
      <w:r w:rsidR="00841EAC">
        <w:t xml:space="preserve"> People (PP) she was seeing people with financial cuts need some psychological support. </w:t>
      </w:r>
      <w:r w:rsidR="00AF0763">
        <w:t xml:space="preserve">Sophie noted that patients don’t raise MH issues. </w:t>
      </w:r>
      <w:r w:rsidR="00841EAC">
        <w:t>Neil noted that as an i</w:t>
      </w:r>
      <w:r>
        <w:t>nteresting point</w:t>
      </w:r>
      <w:r w:rsidR="00841EAC">
        <w:t>. There isn’t much counselling there with l</w:t>
      </w:r>
      <w:r>
        <w:t>imited capacity</w:t>
      </w:r>
      <w:r w:rsidR="00841EAC">
        <w:t xml:space="preserve"> and </w:t>
      </w:r>
      <w:r>
        <w:t>long waiting list</w:t>
      </w:r>
      <w:r w:rsidR="00841EAC">
        <w:t>s - w</w:t>
      </w:r>
      <w:r>
        <w:t xml:space="preserve">ay short in terms of provision.  </w:t>
      </w:r>
    </w:p>
    <w:p w14:paraId="2771B292" w14:textId="77777777" w:rsidR="00AF0763" w:rsidRDefault="00AF0763" w:rsidP="00490B89">
      <w:pPr>
        <w:pStyle w:val="ListParagraph"/>
        <w:ind w:left="426"/>
      </w:pPr>
    </w:p>
    <w:p w14:paraId="4FDC4E53" w14:textId="51B5A456" w:rsidR="00AF0763" w:rsidRDefault="00AF0763" w:rsidP="00490B89">
      <w:pPr>
        <w:pStyle w:val="ListParagraph"/>
        <w:ind w:left="426"/>
      </w:pPr>
      <w:r>
        <w:t>Other points raised included:</w:t>
      </w:r>
    </w:p>
    <w:p w14:paraId="7F3DD454" w14:textId="77777777" w:rsidR="00841EAC" w:rsidRDefault="00841EAC" w:rsidP="00490B89">
      <w:pPr>
        <w:pStyle w:val="ListParagraph"/>
        <w:ind w:left="426"/>
      </w:pPr>
    </w:p>
    <w:p w14:paraId="6F75B5A0" w14:textId="77777777" w:rsidR="00AF0763" w:rsidRDefault="00490B89" w:rsidP="00E21EB1">
      <w:pPr>
        <w:pStyle w:val="ListParagraph"/>
        <w:numPr>
          <w:ilvl w:val="0"/>
          <w:numId w:val="7"/>
        </w:numPr>
        <w:spacing w:line="276" w:lineRule="auto"/>
      </w:pPr>
      <w:r>
        <w:t>Social prescribing options</w:t>
      </w:r>
      <w:r w:rsidR="00AF0763">
        <w:t xml:space="preserve"> - </w:t>
      </w:r>
      <w:r>
        <w:t xml:space="preserve">money in long term plan. </w:t>
      </w:r>
    </w:p>
    <w:p w14:paraId="5A7E9B6D" w14:textId="77777777" w:rsidR="00AF0763" w:rsidRDefault="00490B89" w:rsidP="00E21EB1">
      <w:pPr>
        <w:pStyle w:val="ListParagraph"/>
        <w:numPr>
          <w:ilvl w:val="0"/>
          <w:numId w:val="7"/>
        </w:numPr>
        <w:spacing w:line="276" w:lineRule="auto"/>
      </w:pPr>
      <w:r>
        <w:t xml:space="preserve">Access </w:t>
      </w:r>
      <w:r w:rsidR="00AF0763">
        <w:t xml:space="preserve">Hib </w:t>
      </w:r>
      <w:r>
        <w:t xml:space="preserve">to address first line support, </w:t>
      </w:r>
      <w:r w:rsidR="00AF0763">
        <w:t xml:space="preserve">NHS </w:t>
      </w:r>
      <w:r>
        <w:t xml:space="preserve"> 111</w:t>
      </w:r>
    </w:p>
    <w:p w14:paraId="7D4A187A" w14:textId="77777777" w:rsidR="00AF0763" w:rsidRDefault="00490B89" w:rsidP="00E21EB1">
      <w:pPr>
        <w:pStyle w:val="ListParagraph"/>
        <w:numPr>
          <w:ilvl w:val="0"/>
          <w:numId w:val="7"/>
        </w:numPr>
        <w:spacing w:line="276" w:lineRule="auto"/>
      </w:pPr>
      <w:r>
        <w:t xml:space="preserve">Triage service run by </w:t>
      </w:r>
      <w:r w:rsidR="00AF0763">
        <w:t xml:space="preserve">NH </w:t>
      </w:r>
      <w:r>
        <w:t xml:space="preserve">professional and allows signposting to GP or other services. </w:t>
      </w:r>
    </w:p>
    <w:p w14:paraId="3397FF86" w14:textId="77777777" w:rsidR="00AF0763" w:rsidRDefault="00490B89" w:rsidP="00E21EB1">
      <w:pPr>
        <w:pStyle w:val="ListParagraph"/>
        <w:numPr>
          <w:ilvl w:val="0"/>
          <w:numId w:val="7"/>
        </w:numPr>
        <w:spacing w:line="276" w:lineRule="auto"/>
      </w:pPr>
      <w:r>
        <w:t>Psychiatric decisio</w:t>
      </w:r>
      <w:r w:rsidR="00AF0763">
        <w:t xml:space="preserve">n attendance </w:t>
      </w:r>
      <w:r>
        <w:t>unit at Mill View, to help</w:t>
      </w:r>
      <w:r w:rsidR="00AF0763">
        <w:t xml:space="preserve"> </w:t>
      </w:r>
      <w:r>
        <w:t xml:space="preserve">predominantly cluster 8, patients primary diagnoses personality disorder, better supported in community. Up and running from pay. Funded by </w:t>
      </w:r>
      <w:r w:rsidR="00AF0763">
        <w:t xml:space="preserve">NHS </w:t>
      </w:r>
      <w:r>
        <w:t xml:space="preserve">England. </w:t>
      </w:r>
    </w:p>
    <w:p w14:paraId="24C5BB60" w14:textId="2F397A82" w:rsidR="00AF0763" w:rsidRDefault="00490B89" w:rsidP="00E21EB1">
      <w:pPr>
        <w:pStyle w:val="ListParagraph"/>
        <w:numPr>
          <w:ilvl w:val="0"/>
          <w:numId w:val="7"/>
        </w:numPr>
        <w:spacing w:line="276" w:lineRule="auto"/>
      </w:pPr>
      <w:r>
        <w:t>Pilot running on street treatment, 7 nurses ou</w:t>
      </w:r>
      <w:r w:rsidR="00AF0763">
        <w:t>t</w:t>
      </w:r>
      <w:r>
        <w:t xml:space="preserve"> o</w:t>
      </w:r>
      <w:r w:rsidR="00AF0763">
        <w:t xml:space="preserve">n calls with police - for people </w:t>
      </w:r>
      <w:r>
        <w:t>susp</w:t>
      </w:r>
      <w:r w:rsidR="00AF0763">
        <w:t>e</w:t>
      </w:r>
      <w:r>
        <w:t xml:space="preserve">cted </w:t>
      </w:r>
      <w:r w:rsidR="00AF0763">
        <w:t xml:space="preserve">MH </w:t>
      </w:r>
      <w:r>
        <w:t xml:space="preserve">crisis. 2.5 months in </w:t>
      </w:r>
      <w:r w:rsidR="00AF0763">
        <w:t xml:space="preserve">and </w:t>
      </w:r>
      <w:r>
        <w:t>already confi</w:t>
      </w:r>
      <w:r w:rsidR="00AF0763">
        <w:t>dent of</w:t>
      </w:r>
      <w:r>
        <w:t xml:space="preserve"> funded for coming year</w:t>
      </w:r>
      <w:r w:rsidR="00AF0763">
        <w:t>. Part o</w:t>
      </w:r>
      <w:r>
        <w:t xml:space="preserve">f core serves for 1919/20. </w:t>
      </w:r>
      <w:r w:rsidR="00AF0763">
        <w:t xml:space="preserve"> </w:t>
      </w:r>
      <w:r>
        <w:t>Already reduction in 136 cases (detain</w:t>
      </w:r>
      <w:r w:rsidR="00AF0763">
        <w:t>e</w:t>
      </w:r>
      <w:r>
        <w:t xml:space="preserve">d act) attending </w:t>
      </w:r>
      <w:r w:rsidR="00AF0763">
        <w:t xml:space="preserve">A&amp;E. </w:t>
      </w:r>
      <w:r>
        <w:t>Def</w:t>
      </w:r>
      <w:r w:rsidR="00AF0763">
        <w:t xml:space="preserve">inite </w:t>
      </w:r>
      <w:r>
        <w:t xml:space="preserve"> short term improvement. </w:t>
      </w:r>
    </w:p>
    <w:p w14:paraId="7E77A3F1" w14:textId="77777777" w:rsidR="00AF0763" w:rsidRDefault="00490B89" w:rsidP="00E21EB1">
      <w:pPr>
        <w:pStyle w:val="ListParagraph"/>
        <w:numPr>
          <w:ilvl w:val="0"/>
          <w:numId w:val="7"/>
        </w:numPr>
        <w:spacing w:line="276" w:lineRule="auto"/>
      </w:pPr>
      <w:proofErr w:type="spellStart"/>
      <w:r>
        <w:t>Cayrun</w:t>
      </w:r>
      <w:proofErr w:type="spellEnd"/>
      <w:r>
        <w:t xml:space="preserve"> ward</w:t>
      </w:r>
      <w:r w:rsidR="00AF0763">
        <w:t xml:space="preserve"> - </w:t>
      </w:r>
      <w:r>
        <w:t>death on ward. Neil meeting with John child, head of trust, to understand detail of case and get underneath les</w:t>
      </w:r>
      <w:r w:rsidR="00AF0763">
        <w:t>s</w:t>
      </w:r>
      <w:r>
        <w:t>ons to be learnt</w:t>
      </w:r>
      <w:r w:rsidR="00AF0763">
        <w:t xml:space="preserve"> - </w:t>
      </w:r>
      <w:r>
        <w:t xml:space="preserve">and also how </w:t>
      </w:r>
      <w:r w:rsidR="00AF0763">
        <w:t>HW</w:t>
      </w:r>
      <w:r>
        <w:t xml:space="preserve"> can support them. </w:t>
      </w:r>
    </w:p>
    <w:p w14:paraId="35CD9A68" w14:textId="553426B3" w:rsidR="00490B89" w:rsidRDefault="00AF0763" w:rsidP="00E21EB1">
      <w:pPr>
        <w:pStyle w:val="ListParagraph"/>
        <w:numPr>
          <w:ilvl w:val="0"/>
          <w:numId w:val="7"/>
        </w:numPr>
        <w:spacing w:line="276" w:lineRule="auto"/>
      </w:pPr>
      <w:r>
        <w:t xml:space="preserve">MH </w:t>
      </w:r>
      <w:r w:rsidR="00490B89">
        <w:t xml:space="preserve">complaints team headed by Simon street, pushing stone up hill. First meeting currently postponed. </w:t>
      </w:r>
    </w:p>
    <w:p w14:paraId="2BA94BD1" w14:textId="77777777" w:rsidR="00490B89" w:rsidRDefault="00490B89" w:rsidP="00490B89">
      <w:pPr>
        <w:pStyle w:val="ListParagraph"/>
        <w:ind w:left="426"/>
      </w:pPr>
    </w:p>
    <w:p w14:paraId="48589F28" w14:textId="2936BF54" w:rsidR="00126CB7" w:rsidRDefault="00126CB7" w:rsidP="00490B89">
      <w:pPr>
        <w:pStyle w:val="ListParagraph"/>
        <w:ind w:left="426"/>
      </w:pPr>
      <w:r>
        <w:t>Fran suggested that as we were short on time to discuss MH in the detail it required, that Neil send his notes out to all to read, adding suggestions for potential projects. We would also put MH as the main topic of the next meeting Neil is able to attend, the July one.</w:t>
      </w:r>
    </w:p>
    <w:p w14:paraId="545703B9" w14:textId="77777777" w:rsidR="00126CB7" w:rsidRDefault="00126CB7" w:rsidP="00490B89">
      <w:pPr>
        <w:pStyle w:val="ListParagraph"/>
        <w:ind w:left="426"/>
      </w:pPr>
    </w:p>
    <w:p w14:paraId="065A8E43" w14:textId="28C8E8D3" w:rsidR="00AF0763" w:rsidRDefault="00AF0763" w:rsidP="00490B89">
      <w:pPr>
        <w:pStyle w:val="ListParagraph"/>
        <w:ind w:left="426"/>
        <w:rPr>
          <w:i/>
          <w:color w:val="FF0000"/>
        </w:rPr>
      </w:pPr>
      <w:r w:rsidRPr="00AF0763">
        <w:rPr>
          <w:i/>
          <w:color w:val="FF0000"/>
        </w:rPr>
        <w:t xml:space="preserve">[Action: Neil to share his </w:t>
      </w:r>
      <w:r>
        <w:rPr>
          <w:i/>
          <w:color w:val="FF0000"/>
        </w:rPr>
        <w:t xml:space="preserve">MH </w:t>
      </w:r>
      <w:r w:rsidRPr="00AF0763">
        <w:rPr>
          <w:i/>
          <w:color w:val="FF0000"/>
        </w:rPr>
        <w:t xml:space="preserve">notes </w:t>
      </w:r>
      <w:r>
        <w:rPr>
          <w:i/>
          <w:color w:val="FF0000"/>
        </w:rPr>
        <w:t xml:space="preserve">and suggestions for potential projects </w:t>
      </w:r>
      <w:r w:rsidRPr="00AF0763">
        <w:rPr>
          <w:i/>
          <w:color w:val="FF0000"/>
        </w:rPr>
        <w:t>for future meeting agenda]</w:t>
      </w:r>
    </w:p>
    <w:p w14:paraId="29F6BF04" w14:textId="77777777" w:rsidR="00AF0763" w:rsidRPr="00AF0763" w:rsidRDefault="00AF0763" w:rsidP="00490B89">
      <w:pPr>
        <w:pStyle w:val="ListParagraph"/>
        <w:ind w:left="426"/>
        <w:rPr>
          <w:i/>
          <w:color w:val="FF0000"/>
        </w:rPr>
      </w:pPr>
    </w:p>
    <w:p w14:paraId="18CE6812" w14:textId="02BFF4BF" w:rsidR="00490B89" w:rsidRPr="00AF0763" w:rsidRDefault="00AF0763" w:rsidP="00126CB7">
      <w:pPr>
        <w:pStyle w:val="ListParagraph"/>
        <w:ind w:left="426"/>
        <w:rPr>
          <w:i/>
          <w:color w:val="FF0000"/>
        </w:rPr>
      </w:pPr>
      <w:r w:rsidRPr="00AF0763">
        <w:rPr>
          <w:i/>
          <w:color w:val="FF0000"/>
        </w:rPr>
        <w:t xml:space="preserve">[Action: </w:t>
      </w:r>
      <w:r w:rsidR="00126CB7" w:rsidRPr="00AF0763">
        <w:rPr>
          <w:i/>
          <w:color w:val="FF0000"/>
        </w:rPr>
        <w:t xml:space="preserve">David </w:t>
      </w:r>
      <w:r w:rsidRPr="00AF0763">
        <w:rPr>
          <w:i/>
          <w:color w:val="FF0000"/>
        </w:rPr>
        <w:t xml:space="preserve">to draft </w:t>
      </w:r>
      <w:r w:rsidR="00126CB7" w:rsidRPr="00AF0763">
        <w:rPr>
          <w:i/>
          <w:color w:val="FF0000"/>
        </w:rPr>
        <w:t>recommendations for MH projects, a more detailed intelligence report just on the MH areas to look into.</w:t>
      </w:r>
      <w:r w:rsidRPr="00AF0763">
        <w:rPr>
          <w:i/>
          <w:color w:val="FF0000"/>
        </w:rPr>
        <w:t>]</w:t>
      </w:r>
    </w:p>
    <w:p w14:paraId="417B3788" w14:textId="77777777" w:rsidR="00490B89" w:rsidRDefault="00490B89" w:rsidP="00490B89">
      <w:pPr>
        <w:pStyle w:val="ListParagraph"/>
        <w:ind w:left="426"/>
      </w:pPr>
    </w:p>
    <w:p w14:paraId="38AC34D5" w14:textId="5B172C07" w:rsidR="00841EAC" w:rsidRPr="00841EAC" w:rsidRDefault="00841EAC" w:rsidP="00841EAC">
      <w:pPr>
        <w:pStyle w:val="ListParagraph"/>
        <w:ind w:left="426"/>
        <w:rPr>
          <w:i/>
        </w:rPr>
      </w:pPr>
      <w:r w:rsidRPr="00841EAC">
        <w:rPr>
          <w:i/>
        </w:rPr>
        <w:t>Sophie</w:t>
      </w:r>
      <w:r w:rsidR="00126CB7">
        <w:rPr>
          <w:i/>
        </w:rPr>
        <w:t xml:space="preserve"> Reilly</w:t>
      </w:r>
      <w:r w:rsidRPr="00841EAC">
        <w:rPr>
          <w:i/>
        </w:rPr>
        <w:t xml:space="preserve"> left the meeting.</w:t>
      </w:r>
    </w:p>
    <w:p w14:paraId="6B3A5A6F" w14:textId="77777777" w:rsidR="00841EAC" w:rsidRDefault="00841EAC" w:rsidP="00490B89">
      <w:pPr>
        <w:pStyle w:val="ListParagraph"/>
        <w:ind w:left="426"/>
      </w:pPr>
    </w:p>
    <w:p w14:paraId="0B68B92D" w14:textId="77777777" w:rsidR="0074084D" w:rsidRDefault="0074084D" w:rsidP="0074084D">
      <w:pPr>
        <w:pStyle w:val="ListParagraph"/>
        <w:ind w:left="426"/>
        <w:rPr>
          <w:b/>
        </w:rPr>
      </w:pPr>
    </w:p>
    <w:p w14:paraId="14FF79BE" w14:textId="77777777" w:rsidR="00E21EB1" w:rsidRDefault="00E21EB1">
      <w:pPr>
        <w:rPr>
          <w:b/>
        </w:rPr>
      </w:pPr>
      <w:r>
        <w:rPr>
          <w:b/>
        </w:rPr>
        <w:br w:type="page"/>
      </w:r>
    </w:p>
    <w:p w14:paraId="22382FAF" w14:textId="6E6ADF25" w:rsidR="00841EAC" w:rsidRDefault="00841EAC" w:rsidP="00841EAC">
      <w:pPr>
        <w:pStyle w:val="ListParagraph"/>
        <w:numPr>
          <w:ilvl w:val="0"/>
          <w:numId w:val="1"/>
        </w:numPr>
        <w:ind w:left="426" w:hanging="426"/>
        <w:rPr>
          <w:b/>
        </w:rPr>
      </w:pPr>
      <w:r>
        <w:rPr>
          <w:b/>
        </w:rPr>
        <w:lastRenderedPageBreak/>
        <w:t>Dental Project</w:t>
      </w:r>
    </w:p>
    <w:p w14:paraId="2BB1C78E" w14:textId="77777777" w:rsidR="00841EAC" w:rsidRDefault="00841EAC" w:rsidP="00841EAC">
      <w:pPr>
        <w:pStyle w:val="ListParagraph"/>
        <w:ind w:left="426"/>
        <w:rPr>
          <w:b/>
        </w:rPr>
      </w:pPr>
    </w:p>
    <w:p w14:paraId="0308A6F1" w14:textId="6BEBF7AA" w:rsidR="00841EAC" w:rsidRDefault="00841EAC" w:rsidP="00841EAC">
      <w:pPr>
        <w:pStyle w:val="ListParagraph"/>
        <w:ind w:left="426"/>
      </w:pPr>
      <w:r w:rsidRPr="00697459">
        <w:t>Michelle report</w:t>
      </w:r>
      <w:r w:rsidR="00697459">
        <w:t>ed on the dental project:</w:t>
      </w:r>
    </w:p>
    <w:p w14:paraId="7BBCD57D" w14:textId="38D39A13" w:rsidR="00697459" w:rsidRPr="00697459" w:rsidRDefault="00697459" w:rsidP="00697459">
      <w:pPr>
        <w:pStyle w:val="ListParagraph"/>
        <w:numPr>
          <w:ilvl w:val="0"/>
          <w:numId w:val="21"/>
        </w:numPr>
        <w:ind w:left="993" w:hanging="284"/>
      </w:pPr>
      <w:r w:rsidRPr="00697459">
        <w:t>Care Homes participated – 20</w:t>
      </w:r>
    </w:p>
    <w:p w14:paraId="165720BD" w14:textId="28CAAF4F" w:rsidR="00697459" w:rsidRPr="00697459" w:rsidRDefault="00697459" w:rsidP="00697459">
      <w:pPr>
        <w:pStyle w:val="ListParagraph"/>
        <w:numPr>
          <w:ilvl w:val="0"/>
          <w:numId w:val="21"/>
        </w:numPr>
        <w:ind w:left="993" w:hanging="284"/>
      </w:pPr>
      <w:r w:rsidRPr="00697459">
        <w:t>Resident surveys – 101 (update following meeting 108)</w:t>
      </w:r>
    </w:p>
    <w:p w14:paraId="278F9DBF" w14:textId="02B42C77" w:rsidR="00697459" w:rsidRPr="00697459" w:rsidRDefault="00697459" w:rsidP="00697459">
      <w:pPr>
        <w:pStyle w:val="ListParagraph"/>
        <w:numPr>
          <w:ilvl w:val="0"/>
          <w:numId w:val="21"/>
        </w:numPr>
        <w:ind w:left="993" w:hanging="284"/>
      </w:pPr>
      <w:r w:rsidRPr="00697459">
        <w:t>Staff surveys – 58 (update following meeting 71)</w:t>
      </w:r>
    </w:p>
    <w:p w14:paraId="4BA36CDF" w14:textId="568928BF" w:rsidR="00697459" w:rsidRPr="00697459" w:rsidRDefault="00697459" w:rsidP="00697459">
      <w:pPr>
        <w:pStyle w:val="ListParagraph"/>
        <w:ind w:left="426"/>
      </w:pPr>
      <w:r>
        <w:br/>
      </w:r>
      <w:r w:rsidRPr="00697459">
        <w:t>Initial findings from staff responses:</w:t>
      </w:r>
    </w:p>
    <w:p w14:paraId="57948199" w14:textId="00A503C4" w:rsidR="00697459" w:rsidRPr="00697459" w:rsidRDefault="00697459" w:rsidP="00697459">
      <w:pPr>
        <w:pStyle w:val="ListParagraph"/>
        <w:numPr>
          <w:ilvl w:val="0"/>
          <w:numId w:val="24"/>
        </w:numPr>
        <w:ind w:left="993" w:hanging="284"/>
      </w:pPr>
      <w:r w:rsidRPr="00697459">
        <w:t>Inconsistent use of staff training</w:t>
      </w:r>
    </w:p>
    <w:p w14:paraId="773CBB92" w14:textId="71B9F552" w:rsidR="00697459" w:rsidRPr="00697459" w:rsidRDefault="00697459" w:rsidP="00697459">
      <w:pPr>
        <w:pStyle w:val="ListParagraph"/>
        <w:numPr>
          <w:ilvl w:val="0"/>
          <w:numId w:val="24"/>
        </w:numPr>
        <w:ind w:left="993" w:hanging="284"/>
      </w:pPr>
      <w:r w:rsidRPr="00697459">
        <w:t>Lack of understanding about what an oral assessment is and inconsistent use of assessment</w:t>
      </w:r>
    </w:p>
    <w:p w14:paraId="6FF4CCF1" w14:textId="06053F88" w:rsidR="00697459" w:rsidRPr="00697459" w:rsidRDefault="00697459" w:rsidP="00697459">
      <w:pPr>
        <w:pStyle w:val="ListParagraph"/>
        <w:numPr>
          <w:ilvl w:val="0"/>
          <w:numId w:val="24"/>
        </w:numPr>
        <w:ind w:left="993" w:hanging="284"/>
      </w:pPr>
      <w:r w:rsidRPr="00697459">
        <w:t>Lack of awareness about care home policy</w:t>
      </w:r>
    </w:p>
    <w:p w14:paraId="1D6731F7" w14:textId="1262F7E3" w:rsidR="00697459" w:rsidRPr="00697459" w:rsidRDefault="00697459" w:rsidP="00697459">
      <w:pPr>
        <w:pStyle w:val="ListParagraph"/>
        <w:numPr>
          <w:ilvl w:val="0"/>
          <w:numId w:val="24"/>
        </w:numPr>
        <w:ind w:left="993" w:hanging="284"/>
      </w:pPr>
      <w:r w:rsidRPr="00697459">
        <w:t>Biggest challenge to providing care is residents themselves</w:t>
      </w:r>
    </w:p>
    <w:p w14:paraId="1AF48050" w14:textId="0279F1D7" w:rsidR="00697459" w:rsidRPr="00697459" w:rsidRDefault="00697459" w:rsidP="00697459">
      <w:pPr>
        <w:pStyle w:val="ListParagraph"/>
        <w:ind w:left="426"/>
      </w:pPr>
      <w:r>
        <w:br/>
      </w:r>
      <w:r w:rsidRPr="00697459">
        <w:t>Initial findings from residents</w:t>
      </w:r>
      <w:r>
        <w:t>’</w:t>
      </w:r>
      <w:r w:rsidRPr="00697459">
        <w:t xml:space="preserve"> responses:</w:t>
      </w:r>
    </w:p>
    <w:p w14:paraId="30EB3DA7" w14:textId="2B1D7270" w:rsidR="00697459" w:rsidRPr="00697459" w:rsidRDefault="00697459" w:rsidP="00697459">
      <w:pPr>
        <w:pStyle w:val="ListParagraph"/>
        <w:numPr>
          <w:ilvl w:val="1"/>
          <w:numId w:val="24"/>
        </w:numPr>
        <w:ind w:left="851" w:hanging="284"/>
      </w:pPr>
      <w:r w:rsidRPr="00697459">
        <w:t>staff are not required to help with oral care</w:t>
      </w:r>
    </w:p>
    <w:p w14:paraId="4BA8F92C" w14:textId="6217501F" w:rsidR="00697459" w:rsidRPr="00697459" w:rsidRDefault="00697459" w:rsidP="00697459">
      <w:pPr>
        <w:pStyle w:val="ListParagraph"/>
        <w:numPr>
          <w:ilvl w:val="1"/>
          <w:numId w:val="24"/>
        </w:numPr>
        <w:ind w:left="851" w:hanging="284"/>
      </w:pPr>
      <w:r w:rsidRPr="00697459">
        <w:t xml:space="preserve">Staff do not check teeth </w:t>
      </w:r>
    </w:p>
    <w:p w14:paraId="2C6BEE18" w14:textId="3369A608" w:rsidR="00697459" w:rsidRPr="00697459" w:rsidRDefault="00697459" w:rsidP="00697459">
      <w:pPr>
        <w:pStyle w:val="ListParagraph"/>
        <w:numPr>
          <w:ilvl w:val="1"/>
          <w:numId w:val="24"/>
        </w:numPr>
        <w:ind w:left="851" w:hanging="284"/>
      </w:pPr>
      <w:r w:rsidRPr="00697459">
        <w:t>Oral assessment is not carried out on arrival to care home or basic questions such as ‘Do you wear dentures’ are misunderstood to be an assessment</w:t>
      </w:r>
    </w:p>
    <w:p w14:paraId="4399D1C8" w14:textId="77777777" w:rsidR="00697459" w:rsidRPr="00697459" w:rsidRDefault="00697459" w:rsidP="00697459">
      <w:pPr>
        <w:pStyle w:val="ListParagraph"/>
        <w:ind w:left="426"/>
      </w:pPr>
    </w:p>
    <w:p w14:paraId="7F11AEEF" w14:textId="195E0B00" w:rsidR="00697459" w:rsidRPr="00697459" w:rsidRDefault="00697459" w:rsidP="00697459">
      <w:pPr>
        <w:pStyle w:val="ListParagraph"/>
        <w:ind w:left="426"/>
      </w:pPr>
      <w:r w:rsidRPr="00697459">
        <w:t>CQC Expert Advisory Group on CQC’s forthcoming ‘Oral health care in care homes’ report, in March</w:t>
      </w:r>
      <w:r>
        <w:t>:</w:t>
      </w:r>
    </w:p>
    <w:p w14:paraId="6470F963" w14:textId="59A4BB4D" w:rsidR="00697459" w:rsidRPr="00697459" w:rsidRDefault="00697459" w:rsidP="00697459">
      <w:pPr>
        <w:pStyle w:val="ListParagraph"/>
        <w:numPr>
          <w:ilvl w:val="1"/>
          <w:numId w:val="24"/>
        </w:numPr>
        <w:ind w:left="851" w:hanging="284"/>
      </w:pPr>
      <w:r w:rsidRPr="00697459">
        <w:t>CQC ran a review of 100 care homes across UK, interviewing staff and residents about oral health</w:t>
      </w:r>
    </w:p>
    <w:p w14:paraId="5D1C40D3" w14:textId="1FB268FE" w:rsidR="00697459" w:rsidRPr="00697459" w:rsidRDefault="00697459" w:rsidP="00697459">
      <w:pPr>
        <w:pStyle w:val="ListParagraph"/>
        <w:numPr>
          <w:ilvl w:val="1"/>
          <w:numId w:val="24"/>
        </w:numPr>
        <w:ind w:left="851" w:hanging="284"/>
      </w:pPr>
      <w:r w:rsidRPr="00697459">
        <w:t xml:space="preserve">CQC presented findings to an expert advisory group in March (Michelle was one of the participants) </w:t>
      </w:r>
    </w:p>
    <w:p w14:paraId="1FEFD424" w14:textId="1A72A0F5" w:rsidR="00697459" w:rsidRPr="00697459" w:rsidRDefault="00697459" w:rsidP="00697459">
      <w:pPr>
        <w:pStyle w:val="ListParagraph"/>
        <w:numPr>
          <w:ilvl w:val="1"/>
          <w:numId w:val="24"/>
        </w:numPr>
        <w:ind w:left="851" w:hanging="284"/>
      </w:pPr>
      <w:r w:rsidRPr="00697459">
        <w:t>CQC’s findings were similar to ours (above)</w:t>
      </w:r>
    </w:p>
    <w:p w14:paraId="4EAA3BB9" w14:textId="3A9591D3" w:rsidR="00697459" w:rsidRPr="00697459" w:rsidRDefault="00697459" w:rsidP="00697459">
      <w:pPr>
        <w:pStyle w:val="ListParagraph"/>
        <w:numPr>
          <w:ilvl w:val="1"/>
          <w:numId w:val="24"/>
        </w:numPr>
        <w:ind w:left="851" w:hanging="284"/>
      </w:pPr>
      <w:r w:rsidRPr="00697459">
        <w:t>Participants were asked to brainstorm potential recommendations based on the findings.</w:t>
      </w:r>
    </w:p>
    <w:p w14:paraId="3DA7199E" w14:textId="170815AF" w:rsidR="00697459" w:rsidRPr="00697459" w:rsidRDefault="00697459" w:rsidP="00697459">
      <w:pPr>
        <w:pStyle w:val="ListParagraph"/>
        <w:numPr>
          <w:ilvl w:val="1"/>
          <w:numId w:val="24"/>
        </w:numPr>
        <w:ind w:left="851" w:hanging="284"/>
      </w:pPr>
      <w:r w:rsidRPr="00697459">
        <w:t>Their report is due out June/July.</w:t>
      </w:r>
    </w:p>
    <w:p w14:paraId="25888FFD" w14:textId="77777777" w:rsidR="00841EAC" w:rsidRDefault="00841EAC" w:rsidP="00841EAC">
      <w:pPr>
        <w:pStyle w:val="ListParagraph"/>
        <w:ind w:left="426"/>
        <w:rPr>
          <w:b/>
        </w:rPr>
      </w:pPr>
    </w:p>
    <w:p w14:paraId="011B9E6D" w14:textId="539A3B47" w:rsidR="00841EAC" w:rsidRDefault="00841EAC" w:rsidP="00841EAC">
      <w:pPr>
        <w:pStyle w:val="ListParagraph"/>
        <w:numPr>
          <w:ilvl w:val="0"/>
          <w:numId w:val="1"/>
        </w:numPr>
        <w:ind w:left="426" w:hanging="426"/>
        <w:rPr>
          <w:b/>
        </w:rPr>
      </w:pPr>
      <w:r>
        <w:rPr>
          <w:b/>
        </w:rPr>
        <w:t>Lay Assessors</w:t>
      </w:r>
    </w:p>
    <w:p w14:paraId="5EE0EB22" w14:textId="75A9571B" w:rsidR="00841EAC" w:rsidRDefault="00841EAC" w:rsidP="00841EAC">
      <w:pPr>
        <w:pStyle w:val="ListParagraph"/>
        <w:ind w:left="426"/>
        <w:rPr>
          <w:b/>
        </w:rPr>
      </w:pPr>
    </w:p>
    <w:p w14:paraId="7F2738E6" w14:textId="71D5B921" w:rsidR="00841EAC" w:rsidRDefault="00841EAC" w:rsidP="00841EAC">
      <w:pPr>
        <w:pStyle w:val="ListParagraph"/>
        <w:ind w:left="426"/>
      </w:pPr>
      <w:r w:rsidRPr="00697459">
        <w:t>Will</w:t>
      </w:r>
      <w:r w:rsidR="00697459" w:rsidRPr="00697459">
        <w:t xml:space="preserve"> </w:t>
      </w:r>
      <w:r w:rsidRPr="00697459">
        <w:t>report</w:t>
      </w:r>
      <w:r w:rsidR="00697459">
        <w:t xml:space="preserve">ed that </w:t>
      </w:r>
      <w:r w:rsidR="00697459" w:rsidRPr="00697459">
        <w:t>Lay Assessor Project</w:t>
      </w:r>
      <w:r w:rsidR="00697459">
        <w:t xml:space="preserve"> is going well and with Roland’s help has now </w:t>
      </w:r>
      <w:r w:rsidR="00697459" w:rsidRPr="00697459">
        <w:t xml:space="preserve">moved to Snap Survey for </w:t>
      </w:r>
      <w:r w:rsidR="00697459">
        <w:t xml:space="preserve">data collection. Will thanked Fran for her supportive work on the project. </w:t>
      </w:r>
    </w:p>
    <w:p w14:paraId="78C676E8" w14:textId="77777777" w:rsidR="00697459" w:rsidRDefault="00697459" w:rsidP="00841EAC">
      <w:pPr>
        <w:pStyle w:val="ListParagraph"/>
        <w:ind w:left="426"/>
      </w:pPr>
    </w:p>
    <w:p w14:paraId="70CCA1CE" w14:textId="6FD398B5" w:rsidR="00697459" w:rsidRDefault="00697459" w:rsidP="00841EAC">
      <w:pPr>
        <w:pStyle w:val="ListParagraph"/>
        <w:ind w:left="426"/>
      </w:pPr>
      <w:r>
        <w:t>Bob asked about the work load and Will confirmed that there is a fair amount of work involved at the moment. David noted that it’s a significant piece of work and would be coming back to the board to discuss it in more detail at a later date.</w:t>
      </w:r>
    </w:p>
    <w:p w14:paraId="247C584B" w14:textId="77777777" w:rsidR="00697459" w:rsidRPr="00697459" w:rsidRDefault="00697459" w:rsidP="00841EAC">
      <w:pPr>
        <w:pStyle w:val="ListParagraph"/>
        <w:ind w:left="426"/>
      </w:pPr>
    </w:p>
    <w:p w14:paraId="4B0B9E76" w14:textId="2396406E" w:rsidR="00697459" w:rsidRDefault="00697459" w:rsidP="00841EAC">
      <w:pPr>
        <w:pStyle w:val="ListParagraph"/>
        <w:ind w:left="426"/>
      </w:pPr>
      <w:r>
        <w:t>David also reported that he is in discussions about with SPFT about doing a similar project for them.</w:t>
      </w:r>
    </w:p>
    <w:p w14:paraId="4006A8F8" w14:textId="77777777" w:rsidR="00841EAC" w:rsidRDefault="00841EAC" w:rsidP="00841EAC">
      <w:pPr>
        <w:pStyle w:val="ListParagraph"/>
        <w:ind w:left="426"/>
        <w:rPr>
          <w:b/>
        </w:rPr>
      </w:pPr>
    </w:p>
    <w:p w14:paraId="1B996915" w14:textId="77777777" w:rsidR="00841EAC" w:rsidRDefault="00841EAC" w:rsidP="00841EAC">
      <w:pPr>
        <w:pStyle w:val="ListParagraph"/>
        <w:numPr>
          <w:ilvl w:val="0"/>
          <w:numId w:val="1"/>
        </w:numPr>
        <w:ind w:left="426" w:hanging="426"/>
        <w:rPr>
          <w:b/>
        </w:rPr>
      </w:pPr>
      <w:r>
        <w:rPr>
          <w:b/>
        </w:rPr>
        <w:t>NHS Long Term Plan Update</w:t>
      </w:r>
    </w:p>
    <w:p w14:paraId="3A26CCD0" w14:textId="5A8C7CB7" w:rsidR="00841EAC" w:rsidRDefault="00841EAC" w:rsidP="00841EAC">
      <w:pPr>
        <w:pStyle w:val="ListParagraph"/>
        <w:ind w:left="426"/>
        <w:rPr>
          <w:b/>
        </w:rPr>
      </w:pPr>
    </w:p>
    <w:p w14:paraId="125B5F11" w14:textId="2D228B8D" w:rsidR="00841EAC" w:rsidRDefault="00687EBB" w:rsidP="00841EAC">
      <w:pPr>
        <w:pStyle w:val="ListParagraph"/>
        <w:ind w:left="426"/>
      </w:pPr>
      <w:r>
        <w:t xml:space="preserve">David outlines that HWE had received £.5M to report on the feedback and </w:t>
      </w:r>
      <w:r w:rsidR="00AF0763">
        <w:t>i</w:t>
      </w:r>
      <w:r>
        <w:t xml:space="preserve">mpact, and we got </w:t>
      </w:r>
      <w:r w:rsidR="00841EAC" w:rsidRPr="00841EAC">
        <w:t>2.5k</w:t>
      </w:r>
      <w:r>
        <w:t xml:space="preserve"> for our contribution. </w:t>
      </w:r>
      <w:r w:rsidR="00AF0763">
        <w:t xml:space="preserve">Various engagement events planned including </w:t>
      </w:r>
      <w:r w:rsidR="00841EAC" w:rsidRPr="00841EAC">
        <w:t>H</w:t>
      </w:r>
      <w:r w:rsidR="00AF0763">
        <w:t>WE e</w:t>
      </w:r>
      <w:r w:rsidR="00841EAC" w:rsidRPr="00841EAC">
        <w:t xml:space="preserve">vent, regional conference, </w:t>
      </w:r>
      <w:r w:rsidR="00E21EB1">
        <w:t>etc.</w:t>
      </w:r>
      <w:r w:rsidR="00841EAC" w:rsidRPr="00841EAC">
        <w:t xml:space="preserve"> </w:t>
      </w:r>
    </w:p>
    <w:p w14:paraId="19622C79" w14:textId="77777777" w:rsidR="00E21EB1" w:rsidRPr="00841EAC" w:rsidRDefault="00E21EB1" w:rsidP="00841EAC">
      <w:pPr>
        <w:pStyle w:val="ListParagraph"/>
        <w:ind w:left="426"/>
      </w:pPr>
    </w:p>
    <w:p w14:paraId="5A996B1F" w14:textId="38622865" w:rsidR="00841EAC" w:rsidRPr="00E21EB1" w:rsidRDefault="00E21EB1" w:rsidP="00841EAC">
      <w:pPr>
        <w:pStyle w:val="ListParagraph"/>
        <w:ind w:left="426"/>
        <w:rPr>
          <w:i/>
          <w:color w:val="FF0000"/>
        </w:rPr>
      </w:pPr>
      <w:r w:rsidRPr="00E21EB1">
        <w:rPr>
          <w:i/>
          <w:color w:val="FF0000"/>
        </w:rPr>
        <w:t>[</w:t>
      </w:r>
      <w:r w:rsidR="00841EAC" w:rsidRPr="00E21EB1">
        <w:rPr>
          <w:i/>
          <w:color w:val="FF0000"/>
        </w:rPr>
        <w:t xml:space="preserve">Neil to circulate notes on </w:t>
      </w:r>
      <w:r w:rsidRPr="00E21EB1">
        <w:rPr>
          <w:i/>
          <w:color w:val="FF0000"/>
        </w:rPr>
        <w:t>HWE S</w:t>
      </w:r>
      <w:r w:rsidR="00841EAC" w:rsidRPr="00E21EB1">
        <w:rPr>
          <w:i/>
          <w:color w:val="FF0000"/>
        </w:rPr>
        <w:t xml:space="preserve">outh </w:t>
      </w:r>
      <w:r w:rsidRPr="00E21EB1">
        <w:rPr>
          <w:i/>
          <w:color w:val="FF0000"/>
        </w:rPr>
        <w:t>C</w:t>
      </w:r>
      <w:r w:rsidR="00841EAC" w:rsidRPr="00E21EB1">
        <w:rPr>
          <w:i/>
          <w:color w:val="FF0000"/>
        </w:rPr>
        <w:t xml:space="preserve">onference in </w:t>
      </w:r>
      <w:r w:rsidRPr="00E21EB1">
        <w:rPr>
          <w:i/>
          <w:color w:val="FF0000"/>
        </w:rPr>
        <w:t>R</w:t>
      </w:r>
      <w:r w:rsidR="00841EAC" w:rsidRPr="00E21EB1">
        <w:rPr>
          <w:i/>
          <w:color w:val="FF0000"/>
        </w:rPr>
        <w:t>eading on personalised care.</w:t>
      </w:r>
      <w:r w:rsidRPr="00E21EB1">
        <w:rPr>
          <w:i/>
          <w:color w:val="FF0000"/>
        </w:rPr>
        <w:t>]</w:t>
      </w:r>
    </w:p>
    <w:p w14:paraId="422A2E31" w14:textId="77777777" w:rsidR="00841EAC" w:rsidRDefault="00841EAC" w:rsidP="00841EAC">
      <w:pPr>
        <w:pStyle w:val="ListParagraph"/>
        <w:ind w:left="426"/>
        <w:rPr>
          <w:b/>
        </w:rPr>
      </w:pPr>
    </w:p>
    <w:p w14:paraId="5A2838D4" w14:textId="77777777" w:rsidR="00E21EB1" w:rsidRDefault="00E21EB1">
      <w:pPr>
        <w:rPr>
          <w:b/>
        </w:rPr>
      </w:pPr>
      <w:r>
        <w:rPr>
          <w:b/>
        </w:rPr>
        <w:br w:type="page"/>
      </w:r>
    </w:p>
    <w:p w14:paraId="72CDA168" w14:textId="00F88C3A" w:rsidR="00841EAC" w:rsidRDefault="00841EAC" w:rsidP="00C73C12">
      <w:pPr>
        <w:pStyle w:val="ListParagraph"/>
        <w:numPr>
          <w:ilvl w:val="0"/>
          <w:numId w:val="1"/>
        </w:numPr>
        <w:ind w:left="426" w:hanging="426"/>
        <w:rPr>
          <w:b/>
        </w:rPr>
      </w:pPr>
      <w:r>
        <w:rPr>
          <w:b/>
        </w:rPr>
        <w:lastRenderedPageBreak/>
        <w:t>Minutes of Last m</w:t>
      </w:r>
      <w:r w:rsidR="00687EBB">
        <w:rPr>
          <w:b/>
        </w:rPr>
        <w:t>e</w:t>
      </w:r>
      <w:r>
        <w:rPr>
          <w:b/>
        </w:rPr>
        <w:t>eting</w:t>
      </w:r>
    </w:p>
    <w:p w14:paraId="5E991289" w14:textId="3168E7CA" w:rsidR="00687EBB" w:rsidRDefault="00687EBB" w:rsidP="00687EBB">
      <w:pPr>
        <w:pStyle w:val="ListParagraph"/>
        <w:ind w:left="426"/>
        <w:rPr>
          <w:b/>
        </w:rPr>
      </w:pPr>
    </w:p>
    <w:p w14:paraId="6393FA69" w14:textId="29A1A722" w:rsidR="00E21EB1" w:rsidRDefault="00E21EB1" w:rsidP="00687EBB">
      <w:pPr>
        <w:pStyle w:val="ListParagraph"/>
        <w:ind w:left="426"/>
        <w:rPr>
          <w:b/>
        </w:rPr>
      </w:pPr>
      <w:r>
        <w:rPr>
          <w:b/>
        </w:rPr>
        <w:t>Clarifications and actions:</w:t>
      </w:r>
    </w:p>
    <w:p w14:paraId="3EFA7685" w14:textId="77777777" w:rsidR="00E21EB1" w:rsidRDefault="00E21EB1" w:rsidP="00687EBB">
      <w:pPr>
        <w:pStyle w:val="ListParagraph"/>
        <w:ind w:left="426"/>
        <w:rPr>
          <w:b/>
        </w:rPr>
      </w:pPr>
    </w:p>
    <w:p w14:paraId="3BAE5FD8" w14:textId="77777777" w:rsidR="00E21EB1" w:rsidRDefault="00E21EB1" w:rsidP="00E21EB1">
      <w:pPr>
        <w:pStyle w:val="ListParagraph"/>
        <w:numPr>
          <w:ilvl w:val="0"/>
          <w:numId w:val="27"/>
        </w:numPr>
      </w:pPr>
      <w:r>
        <w:t xml:space="preserve">Neil asked to clarify that his last name is </w:t>
      </w:r>
      <w:r w:rsidR="00687EBB" w:rsidRPr="00687EBB">
        <w:t xml:space="preserve">McIntosh, not </w:t>
      </w:r>
      <w:r>
        <w:t>Ha</w:t>
      </w:r>
      <w:r w:rsidR="00687EBB" w:rsidRPr="00687EBB">
        <w:t>mi</w:t>
      </w:r>
      <w:r>
        <w:t>l</w:t>
      </w:r>
      <w:r w:rsidR="00687EBB" w:rsidRPr="00687EBB">
        <w:t>ton</w:t>
      </w:r>
    </w:p>
    <w:p w14:paraId="6DCB5603" w14:textId="77777777" w:rsidR="00E21EB1" w:rsidRDefault="00E21EB1" w:rsidP="00E21EB1">
      <w:pPr>
        <w:pStyle w:val="ListParagraph"/>
        <w:numPr>
          <w:ilvl w:val="0"/>
          <w:numId w:val="27"/>
        </w:numPr>
      </w:pPr>
      <w:r>
        <w:t xml:space="preserve">Will confirmed that </w:t>
      </w:r>
      <w:r w:rsidR="00687EBB">
        <w:t>Vol</w:t>
      </w:r>
      <w:r>
        <w:t xml:space="preserve">unteer hours are </w:t>
      </w:r>
      <w:r w:rsidR="00687EBB">
        <w:t>now being collected by LAS and future projects</w:t>
      </w:r>
      <w:r>
        <w:t>.</w:t>
      </w:r>
    </w:p>
    <w:p w14:paraId="313D3CE3" w14:textId="77777777" w:rsidR="00E21EB1" w:rsidRDefault="00687EBB" w:rsidP="00E21EB1">
      <w:pPr>
        <w:pStyle w:val="ListParagraph"/>
        <w:numPr>
          <w:ilvl w:val="0"/>
          <w:numId w:val="27"/>
        </w:numPr>
      </w:pPr>
      <w:r>
        <w:t>Tony Benton cannot continue</w:t>
      </w:r>
      <w:r w:rsidR="00E21EB1">
        <w:t xml:space="preserve"> as a board member. His </w:t>
      </w:r>
      <w:r>
        <w:t xml:space="preserve">safeguarding role </w:t>
      </w:r>
      <w:r w:rsidR="00E21EB1">
        <w:t>is duplicated by R</w:t>
      </w:r>
      <w:r>
        <w:t>oland</w:t>
      </w:r>
      <w:r w:rsidR="00E21EB1">
        <w:t xml:space="preserve"> Marden.</w:t>
      </w:r>
    </w:p>
    <w:p w14:paraId="25AC7916" w14:textId="77777777" w:rsidR="00E21EB1" w:rsidRDefault="00687EBB" w:rsidP="00E21EB1">
      <w:pPr>
        <w:pStyle w:val="ListParagraph"/>
        <w:numPr>
          <w:ilvl w:val="0"/>
          <w:numId w:val="27"/>
        </w:numPr>
      </w:pPr>
      <w:r>
        <w:t>Fra</w:t>
      </w:r>
      <w:r w:rsidR="00E21EB1">
        <w:t xml:space="preserve">n, </w:t>
      </w:r>
      <w:r>
        <w:t xml:space="preserve">Geoffrey, Christine and David have </w:t>
      </w:r>
      <w:r w:rsidR="00E21EB1">
        <w:t xml:space="preserve">a </w:t>
      </w:r>
      <w:r>
        <w:t>plan for</w:t>
      </w:r>
      <w:r w:rsidR="00E21EB1">
        <w:t xml:space="preserve"> the</w:t>
      </w:r>
      <w:r>
        <w:t xml:space="preserve"> business plan, forward looking. Draft by </w:t>
      </w:r>
      <w:r w:rsidR="00E21EB1">
        <w:t xml:space="preserve">EOM. </w:t>
      </w:r>
    </w:p>
    <w:p w14:paraId="26A58A5A" w14:textId="559639EC" w:rsidR="00E21EB1" w:rsidRDefault="00687EBB" w:rsidP="00E21EB1">
      <w:pPr>
        <w:pStyle w:val="ListParagraph"/>
        <w:numPr>
          <w:ilvl w:val="0"/>
          <w:numId w:val="27"/>
        </w:numPr>
      </w:pPr>
      <w:r>
        <w:t>Roland includ</w:t>
      </w:r>
      <w:r w:rsidR="00E21EB1">
        <w:t>ed extended hours in GP review.</w:t>
      </w:r>
    </w:p>
    <w:p w14:paraId="08C41DDB" w14:textId="77777777" w:rsidR="00E21EB1" w:rsidRDefault="00687EBB" w:rsidP="00E21EB1">
      <w:pPr>
        <w:pStyle w:val="ListParagraph"/>
        <w:numPr>
          <w:ilvl w:val="0"/>
          <w:numId w:val="27"/>
        </w:numPr>
      </w:pPr>
      <w:r w:rsidRPr="00E21EB1">
        <w:t xml:space="preserve">Roland </w:t>
      </w:r>
      <w:r w:rsidR="00E21EB1" w:rsidRPr="00E21EB1">
        <w:t xml:space="preserve">has shared </w:t>
      </w:r>
      <w:r w:rsidRPr="00E21EB1">
        <w:t>the quarterly Intelligence and Insight reports with volunteers with an explanatory note.</w:t>
      </w:r>
      <w:r>
        <w:t xml:space="preserve"> </w:t>
      </w:r>
    </w:p>
    <w:p w14:paraId="26BE25B1" w14:textId="77777777" w:rsidR="00E21EB1" w:rsidRDefault="00687EBB" w:rsidP="00E21EB1">
      <w:pPr>
        <w:pStyle w:val="ListParagraph"/>
        <w:numPr>
          <w:ilvl w:val="0"/>
          <w:numId w:val="15"/>
        </w:numPr>
        <w:ind w:left="1134" w:hanging="414"/>
      </w:pPr>
      <w:r>
        <w:t>David Look back over the stakeholder section of the 360 Report completed 3 years ago</w:t>
      </w:r>
      <w:r w:rsidR="00E21EB1">
        <w:t xml:space="preserve">, and chatted </w:t>
      </w:r>
    </w:p>
    <w:p w14:paraId="58DADD3D" w14:textId="14D71A2A" w:rsidR="00687EBB" w:rsidRDefault="00E21EB1" w:rsidP="00E21EB1">
      <w:pPr>
        <w:pStyle w:val="ListParagraph"/>
        <w:numPr>
          <w:ilvl w:val="0"/>
          <w:numId w:val="15"/>
        </w:numPr>
        <w:ind w:left="1134" w:hanging="414"/>
        <w:rPr>
          <w:color w:val="FF0000"/>
        </w:rPr>
      </w:pPr>
      <w:r w:rsidRPr="00E21EB1">
        <w:t xml:space="preserve">Will have Geoffrey </w:t>
      </w:r>
      <w:r w:rsidR="00687EBB" w:rsidRPr="00E21EB1">
        <w:t>response reports on press releases sent via CRM</w:t>
      </w:r>
      <w:r>
        <w:t>.</w:t>
      </w:r>
      <w:r>
        <w:rPr>
          <w:color w:val="FF0000"/>
        </w:rPr>
        <w:t xml:space="preserve"> </w:t>
      </w:r>
    </w:p>
    <w:p w14:paraId="1EABBB4F" w14:textId="77777777" w:rsidR="00687EBB" w:rsidRDefault="00687EBB" w:rsidP="00687EBB">
      <w:pPr>
        <w:pStyle w:val="ListParagraph"/>
        <w:ind w:left="426"/>
        <w:rPr>
          <w:b/>
        </w:rPr>
      </w:pPr>
    </w:p>
    <w:p w14:paraId="5253DCF0" w14:textId="592B7252" w:rsidR="0074084D" w:rsidRDefault="0074084D" w:rsidP="00C73C12">
      <w:pPr>
        <w:pStyle w:val="ListParagraph"/>
        <w:numPr>
          <w:ilvl w:val="0"/>
          <w:numId w:val="1"/>
        </w:numPr>
        <w:ind w:left="426" w:hanging="426"/>
        <w:rPr>
          <w:b/>
        </w:rPr>
      </w:pPr>
      <w:r>
        <w:rPr>
          <w:b/>
        </w:rPr>
        <w:t>Recruitment to the Healthwatch Board</w:t>
      </w:r>
    </w:p>
    <w:p w14:paraId="6C77E759" w14:textId="03AEF53F" w:rsidR="0074084D" w:rsidRDefault="0074084D" w:rsidP="0074084D">
      <w:pPr>
        <w:rPr>
          <w:b/>
        </w:rPr>
      </w:pPr>
    </w:p>
    <w:p w14:paraId="7D3B1D2D" w14:textId="77777777" w:rsidR="00565165" w:rsidRDefault="00E21EB1" w:rsidP="0074084D">
      <w:pPr>
        <w:pStyle w:val="ListParagraph"/>
        <w:ind w:left="426"/>
      </w:pPr>
      <w:r>
        <w:t xml:space="preserve">Fran </w:t>
      </w:r>
      <w:r w:rsidR="00ED7628">
        <w:t xml:space="preserve">informed the board interviews for new directors had been successful and that </w:t>
      </w:r>
      <w:r>
        <w:t xml:space="preserve">Howard </w:t>
      </w:r>
      <w:r w:rsidR="00ED7628">
        <w:t xml:space="preserve">Lewis </w:t>
      </w:r>
      <w:r>
        <w:t xml:space="preserve">and </w:t>
      </w:r>
      <w:r w:rsidR="00353748">
        <w:t xml:space="preserve">Karen </w:t>
      </w:r>
      <w:proofErr w:type="spellStart"/>
      <w:r>
        <w:t>Barford</w:t>
      </w:r>
      <w:proofErr w:type="spellEnd"/>
      <w:r>
        <w:t xml:space="preserve"> were ready to join with the board’s approval. </w:t>
      </w:r>
    </w:p>
    <w:p w14:paraId="796628A0" w14:textId="77777777" w:rsidR="00565165" w:rsidRDefault="00565165" w:rsidP="0074084D">
      <w:pPr>
        <w:pStyle w:val="ListParagraph"/>
        <w:ind w:left="426"/>
      </w:pPr>
    </w:p>
    <w:p w14:paraId="3F1B297C" w14:textId="5FDB4154" w:rsidR="0074084D" w:rsidRDefault="00E21EB1" w:rsidP="0074084D">
      <w:pPr>
        <w:pStyle w:val="ListParagraph"/>
        <w:ind w:left="426"/>
      </w:pPr>
      <w:bookmarkStart w:id="0" w:name="_GoBack"/>
      <w:bookmarkEnd w:id="0"/>
      <w:r>
        <w:t>The board all agreed.</w:t>
      </w:r>
    </w:p>
    <w:p w14:paraId="6A032775" w14:textId="77777777" w:rsidR="0074084D" w:rsidRPr="0074084D" w:rsidRDefault="0074084D" w:rsidP="0074084D">
      <w:pPr>
        <w:rPr>
          <w:b/>
        </w:rPr>
      </w:pPr>
    </w:p>
    <w:p w14:paraId="4BA2CB00" w14:textId="726D1ED0" w:rsidR="00353748" w:rsidRDefault="00BE46D9" w:rsidP="00353748">
      <w:pPr>
        <w:pStyle w:val="ListParagraph"/>
        <w:numPr>
          <w:ilvl w:val="0"/>
          <w:numId w:val="1"/>
        </w:numPr>
        <w:ind w:left="426" w:hanging="426"/>
        <w:rPr>
          <w:b/>
        </w:rPr>
      </w:pPr>
      <w:r>
        <w:rPr>
          <w:b/>
        </w:rPr>
        <w:t>Financial Report</w:t>
      </w:r>
    </w:p>
    <w:p w14:paraId="5F43FDC2" w14:textId="763283CF" w:rsidR="00353748" w:rsidRDefault="00353748" w:rsidP="00353748">
      <w:pPr>
        <w:pStyle w:val="ListParagraph"/>
        <w:ind w:left="426"/>
        <w:rPr>
          <w:b/>
        </w:rPr>
      </w:pPr>
    </w:p>
    <w:p w14:paraId="27BDBB2A" w14:textId="235085F2" w:rsidR="00DB7A62" w:rsidRPr="002307F1" w:rsidRDefault="00353748" w:rsidP="002307F1">
      <w:pPr>
        <w:pStyle w:val="ListParagraph"/>
        <w:ind w:left="426"/>
      </w:pPr>
      <w:r w:rsidRPr="00353748">
        <w:t xml:space="preserve">David </w:t>
      </w:r>
      <w:r>
        <w:t xml:space="preserve">reported negotiation a 60% saving on </w:t>
      </w:r>
      <w:r w:rsidR="00E21EB1">
        <w:t xml:space="preserve">the annual </w:t>
      </w:r>
      <w:r>
        <w:t>£22,500 rent/services bill fr</w:t>
      </w:r>
      <w:r w:rsidR="00E21EB1">
        <w:t>o</w:t>
      </w:r>
      <w:r>
        <w:t>m C</w:t>
      </w:r>
      <w:r w:rsidR="00E21EB1">
        <w:t xml:space="preserve">ommunity Works (CW), a </w:t>
      </w:r>
      <w:r>
        <w:t xml:space="preserve">saving </w:t>
      </w:r>
      <w:r w:rsidR="00E21EB1">
        <w:t xml:space="preserve">of </w:t>
      </w:r>
      <w:r>
        <w:t>£15k pa.</w:t>
      </w:r>
      <w:r w:rsidR="00E21EB1">
        <w:t xml:space="preserve"> Bob asked if this was retrospective, but David confirmed it wasn’t.</w:t>
      </w:r>
      <w:r>
        <w:br/>
      </w:r>
    </w:p>
    <w:p w14:paraId="34C2142C" w14:textId="77777777" w:rsidR="004669C4" w:rsidRDefault="004669C4" w:rsidP="004669C4">
      <w:pPr>
        <w:pStyle w:val="ListParagraph"/>
        <w:ind w:left="426"/>
        <w:rPr>
          <w:b/>
        </w:rPr>
      </w:pPr>
    </w:p>
    <w:p w14:paraId="148CB4A1" w14:textId="77777777" w:rsidR="004669C4" w:rsidRPr="004669C4" w:rsidRDefault="00796C1F" w:rsidP="004028F3">
      <w:pPr>
        <w:pStyle w:val="ListParagraph"/>
        <w:numPr>
          <w:ilvl w:val="0"/>
          <w:numId w:val="1"/>
        </w:numPr>
        <w:ind w:left="426" w:hanging="426"/>
        <w:rPr>
          <w:b/>
        </w:rPr>
      </w:pPr>
      <w:r w:rsidRPr="004669C4">
        <w:rPr>
          <w:b/>
        </w:rPr>
        <w:t>AOB</w:t>
      </w:r>
      <w:r w:rsidR="003A71DB" w:rsidRPr="004669C4">
        <w:rPr>
          <w:b/>
        </w:rPr>
        <w:t xml:space="preserve">    </w:t>
      </w:r>
      <w:r w:rsidR="00887549">
        <w:t xml:space="preserve"> </w:t>
      </w:r>
    </w:p>
    <w:p w14:paraId="74FA3364" w14:textId="77777777" w:rsidR="004669C4" w:rsidRDefault="004669C4" w:rsidP="004669C4">
      <w:pPr>
        <w:pStyle w:val="ListParagraph"/>
      </w:pPr>
    </w:p>
    <w:p w14:paraId="3D92784B" w14:textId="141E7BDC" w:rsidR="004669C4" w:rsidRPr="009F2114" w:rsidRDefault="003A71DB" w:rsidP="004669C4">
      <w:pPr>
        <w:pStyle w:val="ListParagraph"/>
        <w:ind w:left="426"/>
      </w:pPr>
      <w:r w:rsidRPr="009F2114">
        <w:t xml:space="preserve">Next Healthwatch Board Meeting </w:t>
      </w:r>
      <w:r w:rsidR="009F2114">
        <w:t>is on</w:t>
      </w:r>
      <w:r w:rsidRPr="009F2114">
        <w:t xml:space="preserve"> M</w:t>
      </w:r>
      <w:r w:rsidR="00FC7112" w:rsidRPr="009F2114">
        <w:t xml:space="preserve">on </w:t>
      </w:r>
      <w:r w:rsidR="00ED7628">
        <w:t>17</w:t>
      </w:r>
      <w:r w:rsidR="00ED7628" w:rsidRPr="00ED7628">
        <w:rPr>
          <w:vertAlign w:val="superscript"/>
        </w:rPr>
        <w:t>th</w:t>
      </w:r>
      <w:r w:rsidR="00ED7628">
        <w:t xml:space="preserve"> June </w:t>
      </w:r>
      <w:r w:rsidR="00887549">
        <w:t>2019.</w:t>
      </w:r>
    </w:p>
    <w:p w14:paraId="371D9D8E" w14:textId="77777777" w:rsidR="004669C4" w:rsidRPr="009F2114" w:rsidRDefault="009F2114" w:rsidP="004669C4">
      <w:pPr>
        <w:pStyle w:val="ListParagraph"/>
        <w:ind w:left="426"/>
      </w:pPr>
      <w:r w:rsidRPr="009F2114">
        <w:t xml:space="preserve">South Wing </w:t>
      </w:r>
      <w:r w:rsidR="003A71DB" w:rsidRPr="009F2114">
        <w:t>Conference Room</w:t>
      </w:r>
      <w:r w:rsidRPr="009F2114">
        <w:br/>
        <w:t>5</w:t>
      </w:r>
      <w:r w:rsidRPr="009F2114">
        <w:rPr>
          <w:vertAlign w:val="superscript"/>
        </w:rPr>
        <w:t>th</w:t>
      </w:r>
      <w:r w:rsidRPr="009F2114">
        <w:t xml:space="preserve"> Floor</w:t>
      </w:r>
    </w:p>
    <w:p w14:paraId="06320EEE" w14:textId="77777777" w:rsidR="00887549" w:rsidRDefault="003A71DB" w:rsidP="000317A3">
      <w:pPr>
        <w:pStyle w:val="ListParagraph"/>
        <w:ind w:left="426"/>
      </w:pPr>
      <w:r w:rsidRPr="009F2114">
        <w:t>Community Base</w:t>
      </w:r>
    </w:p>
    <w:p w14:paraId="497378BB" w14:textId="77777777" w:rsidR="00887549" w:rsidRDefault="00887549" w:rsidP="000317A3">
      <w:pPr>
        <w:pStyle w:val="ListParagraph"/>
        <w:ind w:left="426"/>
      </w:pPr>
    </w:p>
    <w:p w14:paraId="6DEB8794" w14:textId="77777777" w:rsidR="00796C1F" w:rsidRPr="000F6AA6" w:rsidRDefault="000F6AA6" w:rsidP="00887549">
      <w:pPr>
        <w:pStyle w:val="ListParagraph"/>
        <w:ind w:left="426"/>
        <w:rPr>
          <w:rFonts w:ascii="Calibri" w:eastAsia="Times New Roman" w:hAnsi="Calibri" w:cs="Times New Roman"/>
          <w:i/>
        </w:rPr>
      </w:pPr>
      <w:r>
        <w:br/>
      </w:r>
      <w:r w:rsidRPr="000F6AA6">
        <w:rPr>
          <w:i/>
        </w:rPr>
        <w:t>There being no other business, the meeting ended.</w:t>
      </w:r>
    </w:p>
    <w:sectPr w:rsidR="00796C1F" w:rsidRPr="000F6AA6" w:rsidSect="000317A3">
      <w:headerReference w:type="default" r:id="rId9"/>
      <w:footerReference w:type="default" r:id="rId10"/>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0BE0D" w14:textId="77777777" w:rsidR="00ED7628" w:rsidRDefault="00ED7628" w:rsidP="00A019A9">
      <w:r>
        <w:separator/>
      </w:r>
    </w:p>
  </w:endnote>
  <w:endnote w:type="continuationSeparator" w:id="0">
    <w:p w14:paraId="78687939" w14:textId="77777777" w:rsidR="00ED7628" w:rsidRDefault="00ED7628" w:rsidP="00A0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90231" w14:textId="77777777" w:rsidR="00ED7628" w:rsidRDefault="00ED7628">
    <w:pPr>
      <w:pStyle w:val="Footer"/>
    </w:pPr>
    <w:r>
      <w:t xml:space="preserve">Page </w:t>
    </w:r>
    <w:r>
      <w:rPr>
        <w:b/>
      </w:rPr>
      <w:fldChar w:fldCharType="begin"/>
    </w:r>
    <w:r>
      <w:rPr>
        <w:b/>
      </w:rPr>
      <w:instrText xml:space="preserve"> PAGE  \* Arabic  \* MERGEFORMAT </w:instrText>
    </w:r>
    <w:r>
      <w:rPr>
        <w:b/>
      </w:rPr>
      <w:fldChar w:fldCharType="separate"/>
    </w:r>
    <w:r w:rsidR="00565165">
      <w:rPr>
        <w:b/>
        <w:noProof/>
      </w:rPr>
      <w:t>5</w:t>
    </w:r>
    <w:r>
      <w:rPr>
        <w:b/>
      </w:rPr>
      <w:fldChar w:fldCharType="end"/>
    </w:r>
    <w:r>
      <w:t xml:space="preserve"> of </w:t>
    </w:r>
    <w:r>
      <w:rPr>
        <w:b/>
      </w:rPr>
      <w:fldChar w:fldCharType="begin"/>
    </w:r>
    <w:r>
      <w:rPr>
        <w:b/>
      </w:rPr>
      <w:instrText xml:space="preserve"> NUMPAGES  \* Arabic  \* MERGEFORMAT </w:instrText>
    </w:r>
    <w:r>
      <w:rPr>
        <w:b/>
      </w:rPr>
      <w:fldChar w:fldCharType="separate"/>
    </w:r>
    <w:r w:rsidR="00565165">
      <w:rPr>
        <w:b/>
        <w:noProof/>
      </w:rPr>
      <w:t>5</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F3C4D" w14:textId="77777777" w:rsidR="00ED7628" w:rsidRDefault="00ED7628" w:rsidP="00A019A9">
      <w:r>
        <w:separator/>
      </w:r>
    </w:p>
  </w:footnote>
  <w:footnote w:type="continuationSeparator" w:id="0">
    <w:p w14:paraId="61F3ACAF" w14:textId="77777777" w:rsidR="00ED7628" w:rsidRDefault="00ED7628" w:rsidP="00A01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FA400" w14:textId="77777777" w:rsidR="00ED7628" w:rsidRPr="000317A3" w:rsidRDefault="00ED7628" w:rsidP="000317A3">
    <w:pPr>
      <w:tabs>
        <w:tab w:val="center" w:pos="4513"/>
        <w:tab w:val="right" w:pos="9026"/>
      </w:tabs>
      <w:rPr>
        <w:rFonts w:ascii="Calibri" w:eastAsia="Calibri" w:hAnsi="Calibri" w:cs="Times New Roman"/>
        <w:b/>
        <w:sz w:val="28"/>
        <w:lang w:eastAsia="en-US"/>
      </w:rPr>
    </w:pPr>
    <w:r>
      <w:rPr>
        <w:rFonts w:ascii="Calibri" w:eastAsia="Calibri" w:hAnsi="Calibri" w:cs="Times New Roman"/>
        <w:b/>
        <w:sz w:val="28"/>
        <w:lang w:eastAsia="en-US"/>
      </w:rPr>
      <w:t>Healthw</w:t>
    </w:r>
    <w:r w:rsidRPr="000317A3">
      <w:rPr>
        <w:rFonts w:ascii="Calibri" w:eastAsia="Calibri" w:hAnsi="Calibri" w:cs="Times New Roman"/>
        <w:b/>
        <w:sz w:val="28"/>
        <w:lang w:eastAsia="en-US"/>
      </w:rPr>
      <w:t>atch Brighton and Hove - Board Meeting</w:t>
    </w:r>
    <w:r>
      <w:rPr>
        <w:rFonts w:ascii="Calibri" w:eastAsia="Calibri" w:hAnsi="Calibri" w:cs="Times New Roman"/>
        <w:b/>
        <w:sz w:val="28"/>
        <w:lang w:eastAsia="en-US"/>
      </w:rPr>
      <w:t xml:space="preserve"> Minutes</w:t>
    </w:r>
  </w:p>
  <w:p w14:paraId="36639421" w14:textId="0B7214BB" w:rsidR="00ED7628" w:rsidRDefault="00ED7628" w:rsidP="000317A3">
    <w:pPr>
      <w:tabs>
        <w:tab w:val="center" w:pos="4513"/>
        <w:tab w:val="right" w:pos="9026"/>
      </w:tabs>
      <w:rPr>
        <w:rFonts w:ascii="Calibri" w:eastAsia="Calibri" w:hAnsi="Calibri" w:cs="Times New Roman"/>
        <w:b/>
        <w:sz w:val="28"/>
        <w:lang w:eastAsia="en-US"/>
      </w:rPr>
    </w:pPr>
    <w:r>
      <w:rPr>
        <w:rFonts w:ascii="Calibri" w:eastAsia="Calibri" w:hAnsi="Calibri" w:cs="Times New Roman"/>
        <w:b/>
        <w:sz w:val="28"/>
        <w:lang w:eastAsia="en-US"/>
      </w:rPr>
      <w:t>@ Hove Town Hall</w:t>
    </w:r>
  </w:p>
  <w:p w14:paraId="253680D8" w14:textId="71F54D80" w:rsidR="00ED7628" w:rsidRPr="000317A3" w:rsidRDefault="00ED7628" w:rsidP="000317A3">
    <w:pPr>
      <w:tabs>
        <w:tab w:val="center" w:pos="4513"/>
        <w:tab w:val="right" w:pos="9026"/>
      </w:tabs>
      <w:rPr>
        <w:rFonts w:ascii="Calibri" w:eastAsia="Calibri" w:hAnsi="Calibri" w:cs="Times New Roman"/>
        <w:b/>
        <w:sz w:val="28"/>
        <w:lang w:eastAsia="en-US"/>
      </w:rPr>
    </w:pPr>
    <w:r>
      <w:rPr>
        <w:rFonts w:ascii="Calibri" w:eastAsia="Calibri" w:hAnsi="Calibri" w:cs="Times New Roman"/>
        <w:b/>
        <w:sz w:val="28"/>
        <w:lang w:eastAsia="en-US"/>
      </w:rPr>
      <w:t>Monday 8</w:t>
    </w:r>
    <w:r w:rsidRPr="0074084D">
      <w:rPr>
        <w:rFonts w:ascii="Calibri" w:eastAsia="Calibri" w:hAnsi="Calibri" w:cs="Times New Roman"/>
        <w:b/>
        <w:sz w:val="28"/>
        <w:vertAlign w:val="superscript"/>
        <w:lang w:eastAsia="en-US"/>
      </w:rPr>
      <w:t>th</w:t>
    </w:r>
    <w:r>
      <w:rPr>
        <w:rFonts w:ascii="Calibri" w:eastAsia="Calibri" w:hAnsi="Calibri" w:cs="Times New Roman"/>
        <w:b/>
        <w:sz w:val="28"/>
        <w:lang w:eastAsia="en-US"/>
      </w:rPr>
      <w:t xml:space="preserve"> April 20</w:t>
    </w:r>
    <w:r w:rsidRPr="000317A3">
      <w:rPr>
        <w:rFonts w:ascii="Calibri" w:eastAsia="Calibri" w:hAnsi="Calibri" w:cs="Times New Roman"/>
        <w:b/>
        <w:sz w:val="28"/>
        <w:lang w:eastAsia="en-US"/>
      </w:rPr>
      <w:t>1</w:t>
    </w:r>
    <w:r>
      <w:rPr>
        <w:rFonts w:ascii="Calibri" w:eastAsia="Calibri" w:hAnsi="Calibri" w:cs="Times New Roman"/>
        <w:b/>
        <w:sz w:val="28"/>
        <w:lang w:eastAsia="en-US"/>
      </w:rPr>
      <w:t>9</w:t>
    </w:r>
    <w:r w:rsidRPr="000317A3">
      <w:rPr>
        <w:rFonts w:ascii="Calibri" w:eastAsia="Calibri" w:hAnsi="Calibri" w:cs="Times New Roman"/>
        <w:b/>
        <w:sz w:val="28"/>
        <w:lang w:eastAsia="en-US"/>
      </w:rPr>
      <w:t xml:space="preserve"> @ 2 pm</w:t>
    </w:r>
  </w:p>
  <w:p w14:paraId="36F9A38E" w14:textId="77777777" w:rsidR="00ED7628" w:rsidRDefault="00ED76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8F2"/>
    <w:multiLevelType w:val="hybridMultilevel"/>
    <w:tmpl w:val="46A4613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nsid w:val="05442585"/>
    <w:multiLevelType w:val="hybridMultilevel"/>
    <w:tmpl w:val="4AAE7B8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nsid w:val="102D5366"/>
    <w:multiLevelType w:val="hybridMultilevel"/>
    <w:tmpl w:val="4776FE36"/>
    <w:lvl w:ilvl="0" w:tplc="08090001">
      <w:start w:val="1"/>
      <w:numFmt w:val="bullet"/>
      <w:lvlText w:val=""/>
      <w:lvlJc w:val="left"/>
      <w:pPr>
        <w:ind w:left="927" w:hanging="360"/>
      </w:pPr>
      <w:rPr>
        <w:rFonts w:ascii="Symbol" w:hAnsi="Symbol" w:hint="default"/>
      </w:rPr>
    </w:lvl>
    <w:lvl w:ilvl="1" w:tplc="206EA6C8">
      <w:numFmt w:val="bullet"/>
      <w:lvlText w:val="•"/>
      <w:lvlJc w:val="left"/>
      <w:pPr>
        <w:ind w:left="1647" w:hanging="360"/>
      </w:pPr>
      <w:rPr>
        <w:rFonts w:ascii="Calibri" w:eastAsiaTheme="minorEastAsia" w:hAnsi="Calibri" w:cstheme="minorBidi"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nsid w:val="1AB71B49"/>
    <w:multiLevelType w:val="hybridMultilevel"/>
    <w:tmpl w:val="ACF6F4A4"/>
    <w:lvl w:ilvl="0" w:tplc="502637C4">
      <w:start w:val="1"/>
      <w:numFmt w:val="bullet"/>
      <w:lvlText w:val=""/>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nsid w:val="264C74E3"/>
    <w:multiLevelType w:val="hybridMultilevel"/>
    <w:tmpl w:val="2AD2224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nsid w:val="267A429B"/>
    <w:multiLevelType w:val="hybridMultilevel"/>
    <w:tmpl w:val="DB2E32D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nsid w:val="28021B1F"/>
    <w:multiLevelType w:val="hybridMultilevel"/>
    <w:tmpl w:val="434C221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nsid w:val="2A1E0B0C"/>
    <w:multiLevelType w:val="hybridMultilevel"/>
    <w:tmpl w:val="AB264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F863DA"/>
    <w:multiLevelType w:val="hybridMultilevel"/>
    <w:tmpl w:val="C2E09904"/>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nsid w:val="2F7F44AE"/>
    <w:multiLevelType w:val="hybridMultilevel"/>
    <w:tmpl w:val="FE6E8F92"/>
    <w:lvl w:ilvl="0" w:tplc="4CE2CDB2">
      <w:numFmt w:val="bullet"/>
      <w:lvlText w:val="•"/>
      <w:lvlJc w:val="left"/>
      <w:pPr>
        <w:ind w:left="1380" w:hanging="660"/>
      </w:pPr>
      <w:rPr>
        <w:rFonts w:ascii="Calibri" w:eastAsiaTheme="minorEastAsia" w:hAnsi="Calibri" w:cstheme="minorBidi" w:hint="default"/>
        <w:color w:val="auto"/>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0">
    <w:nsid w:val="36C327B7"/>
    <w:multiLevelType w:val="hybridMultilevel"/>
    <w:tmpl w:val="86AE69C6"/>
    <w:lvl w:ilvl="0" w:tplc="F648D342">
      <w:start w:val="1"/>
      <w:numFmt w:val="bullet"/>
      <w:lvlText w:val=""/>
      <w:lvlJc w:val="left"/>
      <w:pPr>
        <w:ind w:left="1117" w:hanging="397"/>
      </w:pPr>
      <w:rPr>
        <w:rFonts w:ascii="Symbol" w:hAnsi="Symbol" w:hint="default"/>
        <w:color w:val="auto"/>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1">
    <w:nsid w:val="3BD7637E"/>
    <w:multiLevelType w:val="hybridMultilevel"/>
    <w:tmpl w:val="820EE896"/>
    <w:lvl w:ilvl="0" w:tplc="8180A3BC">
      <w:start w:val="1"/>
      <w:numFmt w:val="bullet"/>
      <w:lvlText w:val=""/>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nsid w:val="4FE01212"/>
    <w:multiLevelType w:val="hybridMultilevel"/>
    <w:tmpl w:val="BDA2A342"/>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3">
    <w:nsid w:val="50300A77"/>
    <w:multiLevelType w:val="hybridMultilevel"/>
    <w:tmpl w:val="32F6997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nsid w:val="54103036"/>
    <w:multiLevelType w:val="hybridMultilevel"/>
    <w:tmpl w:val="882C9528"/>
    <w:lvl w:ilvl="0" w:tplc="F648D342">
      <w:start w:val="1"/>
      <w:numFmt w:val="bullet"/>
      <w:lvlText w:val=""/>
      <w:lvlJc w:val="left"/>
      <w:pPr>
        <w:ind w:left="1117" w:hanging="397"/>
      </w:pPr>
      <w:rPr>
        <w:rFonts w:ascii="Symbol" w:hAnsi="Symbol" w:hint="default"/>
        <w:color w:val="auto"/>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5">
    <w:nsid w:val="558D4AB8"/>
    <w:multiLevelType w:val="hybridMultilevel"/>
    <w:tmpl w:val="BA586A56"/>
    <w:lvl w:ilvl="0" w:tplc="C43852D2">
      <w:numFmt w:val="bullet"/>
      <w:lvlText w:val="•"/>
      <w:lvlJc w:val="left"/>
      <w:pPr>
        <w:ind w:left="927" w:hanging="360"/>
      </w:pPr>
      <w:rPr>
        <w:rFonts w:ascii="Calibri" w:eastAsiaTheme="minorEastAsia" w:hAnsi="Calibri" w:cstheme="minorBid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nsid w:val="56415181"/>
    <w:multiLevelType w:val="hybridMultilevel"/>
    <w:tmpl w:val="80DACA04"/>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nsid w:val="581B3FBC"/>
    <w:multiLevelType w:val="hybridMultilevel"/>
    <w:tmpl w:val="C292F41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nsid w:val="5A6F2537"/>
    <w:multiLevelType w:val="hybridMultilevel"/>
    <w:tmpl w:val="B73E72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nsid w:val="5D0310CA"/>
    <w:multiLevelType w:val="hybridMultilevel"/>
    <w:tmpl w:val="A31A9FF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nsid w:val="5FE52541"/>
    <w:multiLevelType w:val="hybridMultilevel"/>
    <w:tmpl w:val="AE2C4A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nsid w:val="6EAF7718"/>
    <w:multiLevelType w:val="hybridMultilevel"/>
    <w:tmpl w:val="5F303E02"/>
    <w:lvl w:ilvl="0" w:tplc="3BB892C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0E5521E"/>
    <w:multiLevelType w:val="hybridMultilevel"/>
    <w:tmpl w:val="0B9252A4"/>
    <w:lvl w:ilvl="0" w:tplc="502637C4">
      <w:start w:val="1"/>
      <w:numFmt w:val="bullet"/>
      <w:lvlText w:val=""/>
      <w:lvlJc w:val="left"/>
      <w:pPr>
        <w:ind w:left="1572"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nsid w:val="71FB0414"/>
    <w:multiLevelType w:val="hybridMultilevel"/>
    <w:tmpl w:val="B7D85526"/>
    <w:lvl w:ilvl="0" w:tplc="B83EB40E">
      <w:numFmt w:val="bullet"/>
      <w:lvlText w:val="•"/>
      <w:lvlJc w:val="left"/>
      <w:pPr>
        <w:ind w:left="1446" w:hanging="660"/>
      </w:pPr>
      <w:rPr>
        <w:rFonts w:ascii="Calibri" w:eastAsiaTheme="minorEastAsia" w:hAnsi="Calibri" w:cstheme="minorBid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nsid w:val="738E5FAA"/>
    <w:multiLevelType w:val="hybridMultilevel"/>
    <w:tmpl w:val="694A947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nsid w:val="77D03829"/>
    <w:multiLevelType w:val="hybridMultilevel"/>
    <w:tmpl w:val="867CD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B2A4236"/>
    <w:multiLevelType w:val="hybridMultilevel"/>
    <w:tmpl w:val="E64EB986"/>
    <w:lvl w:ilvl="0" w:tplc="F648D342">
      <w:start w:val="1"/>
      <w:numFmt w:val="bullet"/>
      <w:lvlText w:val=""/>
      <w:lvlJc w:val="left"/>
      <w:pPr>
        <w:ind w:left="1077" w:hanging="397"/>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1"/>
  </w:num>
  <w:num w:numId="2">
    <w:abstractNumId w:val="24"/>
  </w:num>
  <w:num w:numId="3">
    <w:abstractNumId w:val="5"/>
  </w:num>
  <w:num w:numId="4">
    <w:abstractNumId w:val="1"/>
  </w:num>
  <w:num w:numId="5">
    <w:abstractNumId w:val="19"/>
  </w:num>
  <w:num w:numId="6">
    <w:abstractNumId w:val="26"/>
  </w:num>
  <w:num w:numId="7">
    <w:abstractNumId w:val="16"/>
  </w:num>
  <w:num w:numId="8">
    <w:abstractNumId w:val="4"/>
  </w:num>
  <w:num w:numId="9">
    <w:abstractNumId w:val="3"/>
  </w:num>
  <w:num w:numId="10">
    <w:abstractNumId w:val="22"/>
  </w:num>
  <w:num w:numId="11">
    <w:abstractNumId w:val="7"/>
  </w:num>
  <w:num w:numId="12">
    <w:abstractNumId w:val="11"/>
  </w:num>
  <w:num w:numId="13">
    <w:abstractNumId w:val="12"/>
  </w:num>
  <w:num w:numId="14">
    <w:abstractNumId w:val="23"/>
  </w:num>
  <w:num w:numId="15">
    <w:abstractNumId w:val="9"/>
  </w:num>
  <w:num w:numId="16">
    <w:abstractNumId w:val="25"/>
  </w:num>
  <w:num w:numId="17">
    <w:abstractNumId w:val="0"/>
  </w:num>
  <w:num w:numId="18">
    <w:abstractNumId w:val="17"/>
  </w:num>
  <w:num w:numId="19">
    <w:abstractNumId w:val="10"/>
  </w:num>
  <w:num w:numId="20">
    <w:abstractNumId w:val="14"/>
  </w:num>
  <w:num w:numId="21">
    <w:abstractNumId w:val="8"/>
  </w:num>
  <w:num w:numId="22">
    <w:abstractNumId w:val="18"/>
  </w:num>
  <w:num w:numId="23">
    <w:abstractNumId w:val="15"/>
  </w:num>
  <w:num w:numId="24">
    <w:abstractNumId w:val="2"/>
  </w:num>
  <w:num w:numId="25">
    <w:abstractNumId w:val="13"/>
  </w:num>
  <w:num w:numId="26">
    <w:abstractNumId w:val="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AD9"/>
    <w:rsid w:val="00011BAD"/>
    <w:rsid w:val="000317A3"/>
    <w:rsid w:val="00066DD8"/>
    <w:rsid w:val="00074097"/>
    <w:rsid w:val="00082C30"/>
    <w:rsid w:val="000C1EF4"/>
    <w:rsid w:val="000F08C5"/>
    <w:rsid w:val="000F15AC"/>
    <w:rsid w:val="000F6AA6"/>
    <w:rsid w:val="00100C51"/>
    <w:rsid w:val="00104457"/>
    <w:rsid w:val="00126CB7"/>
    <w:rsid w:val="00192B12"/>
    <w:rsid w:val="001A2CC4"/>
    <w:rsid w:val="001A6743"/>
    <w:rsid w:val="001D3EC2"/>
    <w:rsid w:val="001D5CFE"/>
    <w:rsid w:val="001D7816"/>
    <w:rsid w:val="002106FE"/>
    <w:rsid w:val="00223721"/>
    <w:rsid w:val="002253E9"/>
    <w:rsid w:val="002307F1"/>
    <w:rsid w:val="00235C9F"/>
    <w:rsid w:val="002822E7"/>
    <w:rsid w:val="00282EB0"/>
    <w:rsid w:val="002B476F"/>
    <w:rsid w:val="002F1478"/>
    <w:rsid w:val="002F6EDD"/>
    <w:rsid w:val="00304598"/>
    <w:rsid w:val="00310961"/>
    <w:rsid w:val="00341630"/>
    <w:rsid w:val="00342937"/>
    <w:rsid w:val="00344E7B"/>
    <w:rsid w:val="00353748"/>
    <w:rsid w:val="00373110"/>
    <w:rsid w:val="00376DB9"/>
    <w:rsid w:val="00386A3F"/>
    <w:rsid w:val="00390D86"/>
    <w:rsid w:val="003A71DB"/>
    <w:rsid w:val="003B4A79"/>
    <w:rsid w:val="003C4A03"/>
    <w:rsid w:val="003F7DE0"/>
    <w:rsid w:val="004028F3"/>
    <w:rsid w:val="00417484"/>
    <w:rsid w:val="00417AEB"/>
    <w:rsid w:val="004669C4"/>
    <w:rsid w:val="00490B89"/>
    <w:rsid w:val="0049164F"/>
    <w:rsid w:val="0049568E"/>
    <w:rsid w:val="004A48BE"/>
    <w:rsid w:val="004B5314"/>
    <w:rsid w:val="004D6F9B"/>
    <w:rsid w:val="004E0AD9"/>
    <w:rsid w:val="00522B6A"/>
    <w:rsid w:val="0052618D"/>
    <w:rsid w:val="00565165"/>
    <w:rsid w:val="00572FBF"/>
    <w:rsid w:val="00583677"/>
    <w:rsid w:val="005872F2"/>
    <w:rsid w:val="005C0920"/>
    <w:rsid w:val="005C667F"/>
    <w:rsid w:val="005D59D7"/>
    <w:rsid w:val="005F27CA"/>
    <w:rsid w:val="005F31D7"/>
    <w:rsid w:val="00610A2B"/>
    <w:rsid w:val="0061107C"/>
    <w:rsid w:val="00670C29"/>
    <w:rsid w:val="00687EBB"/>
    <w:rsid w:val="00697459"/>
    <w:rsid w:val="006B7BD9"/>
    <w:rsid w:val="006C018E"/>
    <w:rsid w:val="006F3FF0"/>
    <w:rsid w:val="007063A4"/>
    <w:rsid w:val="007112AB"/>
    <w:rsid w:val="0073514D"/>
    <w:rsid w:val="00736FDE"/>
    <w:rsid w:val="0074084D"/>
    <w:rsid w:val="007513F9"/>
    <w:rsid w:val="00751CDB"/>
    <w:rsid w:val="007723A7"/>
    <w:rsid w:val="0078413F"/>
    <w:rsid w:val="00796C1F"/>
    <w:rsid w:val="007A40E7"/>
    <w:rsid w:val="007D5B86"/>
    <w:rsid w:val="00802043"/>
    <w:rsid w:val="00806933"/>
    <w:rsid w:val="00821D7A"/>
    <w:rsid w:val="0083117A"/>
    <w:rsid w:val="00833571"/>
    <w:rsid w:val="00841EAC"/>
    <w:rsid w:val="00887549"/>
    <w:rsid w:val="008A32D1"/>
    <w:rsid w:val="008D4244"/>
    <w:rsid w:val="008E374C"/>
    <w:rsid w:val="008F3AF0"/>
    <w:rsid w:val="008F5BA0"/>
    <w:rsid w:val="00906526"/>
    <w:rsid w:val="00965F68"/>
    <w:rsid w:val="009826D7"/>
    <w:rsid w:val="00997056"/>
    <w:rsid w:val="009A5145"/>
    <w:rsid w:val="009D03CA"/>
    <w:rsid w:val="009D1C3F"/>
    <w:rsid w:val="009D46E4"/>
    <w:rsid w:val="009E49CB"/>
    <w:rsid w:val="009F090B"/>
    <w:rsid w:val="009F2114"/>
    <w:rsid w:val="00A000E7"/>
    <w:rsid w:val="00A019A9"/>
    <w:rsid w:val="00A7776D"/>
    <w:rsid w:val="00A77E28"/>
    <w:rsid w:val="00AD6F3B"/>
    <w:rsid w:val="00AE108B"/>
    <w:rsid w:val="00AE6989"/>
    <w:rsid w:val="00AF0763"/>
    <w:rsid w:val="00AF077E"/>
    <w:rsid w:val="00B10F18"/>
    <w:rsid w:val="00B2004E"/>
    <w:rsid w:val="00B45ECC"/>
    <w:rsid w:val="00B564A4"/>
    <w:rsid w:val="00B701E5"/>
    <w:rsid w:val="00B71488"/>
    <w:rsid w:val="00BA061C"/>
    <w:rsid w:val="00BC1330"/>
    <w:rsid w:val="00BC2F9E"/>
    <w:rsid w:val="00BE46D9"/>
    <w:rsid w:val="00BF3BD5"/>
    <w:rsid w:val="00BF3E1A"/>
    <w:rsid w:val="00C1149A"/>
    <w:rsid w:val="00C22BF8"/>
    <w:rsid w:val="00C248D8"/>
    <w:rsid w:val="00C32C7A"/>
    <w:rsid w:val="00C3584B"/>
    <w:rsid w:val="00C455A9"/>
    <w:rsid w:val="00C73C12"/>
    <w:rsid w:val="00C9410D"/>
    <w:rsid w:val="00CA2DBA"/>
    <w:rsid w:val="00CB1BC9"/>
    <w:rsid w:val="00CC2929"/>
    <w:rsid w:val="00D151D8"/>
    <w:rsid w:val="00D255F9"/>
    <w:rsid w:val="00D45253"/>
    <w:rsid w:val="00D60A8F"/>
    <w:rsid w:val="00D67EE3"/>
    <w:rsid w:val="00D7438B"/>
    <w:rsid w:val="00DA1FB1"/>
    <w:rsid w:val="00DB7A62"/>
    <w:rsid w:val="00DC6CF5"/>
    <w:rsid w:val="00DD78E4"/>
    <w:rsid w:val="00E00403"/>
    <w:rsid w:val="00E14116"/>
    <w:rsid w:val="00E21EB1"/>
    <w:rsid w:val="00E24D67"/>
    <w:rsid w:val="00E37459"/>
    <w:rsid w:val="00E541F6"/>
    <w:rsid w:val="00E73033"/>
    <w:rsid w:val="00E86B25"/>
    <w:rsid w:val="00EA16FD"/>
    <w:rsid w:val="00EA71F9"/>
    <w:rsid w:val="00EB21A5"/>
    <w:rsid w:val="00EC3D0E"/>
    <w:rsid w:val="00ED7628"/>
    <w:rsid w:val="00F05A99"/>
    <w:rsid w:val="00F13FC5"/>
    <w:rsid w:val="00F94810"/>
    <w:rsid w:val="00FC7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8D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9A9"/>
    <w:pPr>
      <w:tabs>
        <w:tab w:val="center" w:pos="4513"/>
        <w:tab w:val="right" w:pos="9026"/>
      </w:tabs>
    </w:pPr>
  </w:style>
  <w:style w:type="character" w:customStyle="1" w:styleId="HeaderChar">
    <w:name w:val="Header Char"/>
    <w:basedOn w:val="DefaultParagraphFont"/>
    <w:link w:val="Header"/>
    <w:uiPriority w:val="99"/>
    <w:rsid w:val="00A019A9"/>
  </w:style>
  <w:style w:type="paragraph" w:styleId="Footer">
    <w:name w:val="footer"/>
    <w:basedOn w:val="Normal"/>
    <w:link w:val="FooterChar"/>
    <w:uiPriority w:val="99"/>
    <w:unhideWhenUsed/>
    <w:rsid w:val="00A019A9"/>
    <w:pPr>
      <w:tabs>
        <w:tab w:val="center" w:pos="4513"/>
        <w:tab w:val="right" w:pos="9026"/>
      </w:tabs>
    </w:pPr>
  </w:style>
  <w:style w:type="character" w:customStyle="1" w:styleId="FooterChar">
    <w:name w:val="Footer Char"/>
    <w:basedOn w:val="DefaultParagraphFont"/>
    <w:link w:val="Footer"/>
    <w:uiPriority w:val="99"/>
    <w:rsid w:val="00A019A9"/>
  </w:style>
  <w:style w:type="paragraph" w:styleId="ListParagraph">
    <w:name w:val="List Paragraph"/>
    <w:basedOn w:val="Normal"/>
    <w:uiPriority w:val="34"/>
    <w:qFormat/>
    <w:rsid w:val="00100C51"/>
    <w:pPr>
      <w:ind w:left="720"/>
      <w:contextualSpacing/>
    </w:pPr>
  </w:style>
  <w:style w:type="table" w:styleId="TableGrid">
    <w:name w:val="Table Grid"/>
    <w:basedOn w:val="TableNormal"/>
    <w:uiPriority w:val="59"/>
    <w:rsid w:val="000317A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9A9"/>
    <w:pPr>
      <w:tabs>
        <w:tab w:val="center" w:pos="4513"/>
        <w:tab w:val="right" w:pos="9026"/>
      </w:tabs>
    </w:pPr>
  </w:style>
  <w:style w:type="character" w:customStyle="1" w:styleId="HeaderChar">
    <w:name w:val="Header Char"/>
    <w:basedOn w:val="DefaultParagraphFont"/>
    <w:link w:val="Header"/>
    <w:uiPriority w:val="99"/>
    <w:rsid w:val="00A019A9"/>
  </w:style>
  <w:style w:type="paragraph" w:styleId="Footer">
    <w:name w:val="footer"/>
    <w:basedOn w:val="Normal"/>
    <w:link w:val="FooterChar"/>
    <w:uiPriority w:val="99"/>
    <w:unhideWhenUsed/>
    <w:rsid w:val="00A019A9"/>
    <w:pPr>
      <w:tabs>
        <w:tab w:val="center" w:pos="4513"/>
        <w:tab w:val="right" w:pos="9026"/>
      </w:tabs>
    </w:pPr>
  </w:style>
  <w:style w:type="character" w:customStyle="1" w:styleId="FooterChar">
    <w:name w:val="Footer Char"/>
    <w:basedOn w:val="DefaultParagraphFont"/>
    <w:link w:val="Footer"/>
    <w:uiPriority w:val="99"/>
    <w:rsid w:val="00A019A9"/>
  </w:style>
  <w:style w:type="paragraph" w:styleId="ListParagraph">
    <w:name w:val="List Paragraph"/>
    <w:basedOn w:val="Normal"/>
    <w:uiPriority w:val="34"/>
    <w:qFormat/>
    <w:rsid w:val="00100C51"/>
    <w:pPr>
      <w:ind w:left="720"/>
      <w:contextualSpacing/>
    </w:pPr>
  </w:style>
  <w:style w:type="table" w:styleId="TableGrid">
    <w:name w:val="Table Grid"/>
    <w:basedOn w:val="TableNormal"/>
    <w:uiPriority w:val="59"/>
    <w:rsid w:val="000317A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32104">
      <w:bodyDiv w:val="1"/>
      <w:marLeft w:val="0"/>
      <w:marRight w:val="0"/>
      <w:marTop w:val="0"/>
      <w:marBottom w:val="0"/>
      <w:divBdr>
        <w:top w:val="none" w:sz="0" w:space="0" w:color="auto"/>
        <w:left w:val="none" w:sz="0" w:space="0" w:color="auto"/>
        <w:bottom w:val="none" w:sz="0" w:space="0" w:color="auto"/>
        <w:right w:val="none" w:sz="0" w:space="0" w:color="auto"/>
      </w:divBdr>
    </w:div>
    <w:div w:id="763260548">
      <w:bodyDiv w:val="1"/>
      <w:marLeft w:val="0"/>
      <w:marRight w:val="0"/>
      <w:marTop w:val="0"/>
      <w:marBottom w:val="0"/>
      <w:divBdr>
        <w:top w:val="none" w:sz="0" w:space="0" w:color="auto"/>
        <w:left w:val="none" w:sz="0" w:space="0" w:color="auto"/>
        <w:bottom w:val="none" w:sz="0" w:space="0" w:color="auto"/>
        <w:right w:val="none" w:sz="0" w:space="0" w:color="auto"/>
      </w:divBdr>
    </w:div>
    <w:div w:id="1461532581">
      <w:bodyDiv w:val="1"/>
      <w:marLeft w:val="0"/>
      <w:marRight w:val="0"/>
      <w:marTop w:val="0"/>
      <w:marBottom w:val="0"/>
      <w:divBdr>
        <w:top w:val="none" w:sz="0" w:space="0" w:color="auto"/>
        <w:left w:val="none" w:sz="0" w:space="0" w:color="auto"/>
        <w:bottom w:val="none" w:sz="0" w:space="0" w:color="auto"/>
        <w:right w:val="none" w:sz="0" w:space="0" w:color="auto"/>
      </w:divBdr>
    </w:div>
    <w:div w:id="1977638772">
      <w:bodyDiv w:val="1"/>
      <w:marLeft w:val="0"/>
      <w:marRight w:val="0"/>
      <w:marTop w:val="0"/>
      <w:marBottom w:val="0"/>
      <w:divBdr>
        <w:top w:val="none" w:sz="0" w:space="0" w:color="auto"/>
        <w:left w:val="none" w:sz="0" w:space="0" w:color="auto"/>
        <w:bottom w:val="none" w:sz="0" w:space="0" w:color="auto"/>
        <w:right w:val="none" w:sz="0" w:space="0" w:color="auto"/>
      </w:divBdr>
    </w:div>
    <w:div w:id="213093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53F0174DA5D741B65DF4D4E4DD8C85" ma:contentTypeVersion="11" ma:contentTypeDescription="Create a new document." ma:contentTypeScope="" ma:versionID="a3a966ac5576414fce0c5329cc9ab272">
  <xsd:schema xmlns:xsd="http://www.w3.org/2001/XMLSchema" xmlns:xs="http://www.w3.org/2001/XMLSchema" xmlns:p="http://schemas.microsoft.com/office/2006/metadata/properties" xmlns:ns2="44790529-301f-4197-a478-849ecadf0ae5" xmlns:ns3="1ccbb020-0ddc-4cc2-8194-040a57f86e05" targetNamespace="http://schemas.microsoft.com/office/2006/metadata/properties" ma:root="true" ma:fieldsID="a041e6f9688453dafef8578c3cde77cf" ns2:_="" ns3:_="">
    <xsd:import namespace="44790529-301f-4197-a478-849ecadf0ae5"/>
    <xsd:import namespace="1ccbb020-0ddc-4cc2-8194-040a57f86e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90529-301f-4197-a478-849ecadf0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cbb020-0ddc-4cc2-8194-040a57f86e0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E29D4E-2DBB-42DF-9E54-02D3C4EE4E22}">
  <ds:schemaRefs>
    <ds:schemaRef ds:uri="http://schemas.openxmlformats.org/officeDocument/2006/bibliography"/>
  </ds:schemaRefs>
</ds:datastoreItem>
</file>

<file path=customXml/itemProps2.xml><?xml version="1.0" encoding="utf-8"?>
<ds:datastoreItem xmlns:ds="http://schemas.openxmlformats.org/officeDocument/2006/customXml" ds:itemID="{261B3E45-D508-4815-8B8B-253A66E8EB62}"/>
</file>

<file path=customXml/itemProps3.xml><?xml version="1.0" encoding="utf-8"?>
<ds:datastoreItem xmlns:ds="http://schemas.openxmlformats.org/officeDocument/2006/customXml" ds:itemID="{F8153975-0F69-453B-8C52-8611C50F520D}"/>
</file>

<file path=customXml/itemProps4.xml><?xml version="1.0" encoding="utf-8"?>
<ds:datastoreItem xmlns:ds="http://schemas.openxmlformats.org/officeDocument/2006/customXml" ds:itemID="{9D10AA71-279C-44D2-9053-49418F3C0B3F}"/>
</file>

<file path=docProps/app.xml><?xml version="1.0" encoding="utf-8"?>
<Properties xmlns="http://schemas.openxmlformats.org/officeDocument/2006/extended-properties" xmlns:vt="http://schemas.openxmlformats.org/officeDocument/2006/docPropsVTypes">
  <Template>CB215F17.dotm</Template>
  <TotalTime>167</TotalTime>
  <Pages>5</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Anjos</dc:creator>
  <cp:keywords/>
  <dc:description/>
  <cp:lastModifiedBy>Will Anjos</cp:lastModifiedBy>
  <cp:revision>9</cp:revision>
  <dcterms:created xsi:type="dcterms:W3CDTF">2019-03-28T07:36:00Z</dcterms:created>
  <dcterms:modified xsi:type="dcterms:W3CDTF">2019-05-13T21:20:00Z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0x0101003E53F0174DA5D741B65DF4D4E4DD8C85</vt:lpwstr>
  </property>
</Properties>
</file>